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6BEB1" w14:textId="77777777" w:rsidR="00EF3DDD" w:rsidRDefault="00EF3DDD" w:rsidP="00915BED">
      <w:pPr>
        <w:ind w:firstLine="25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IOWA DEPARTMENT OF TRANSPORTATION</w:t>
      </w:r>
    </w:p>
    <w:p w14:paraId="627E5A39" w14:textId="77777777" w:rsidR="00EF3DDD" w:rsidRDefault="00EF3DDD" w:rsidP="00915BED">
      <w:pPr>
        <w:jc w:val="both"/>
        <w:rPr>
          <w:rFonts w:ascii="Times New Roman" w:hAnsi="Times New Roman"/>
        </w:rPr>
      </w:pPr>
    </w:p>
    <w:p w14:paraId="24583951" w14:textId="77777777" w:rsidR="00EF3DDD" w:rsidRPr="00BF7E3D" w:rsidRDefault="00EF3DDD" w:rsidP="00915BED">
      <w:pPr>
        <w:tabs>
          <w:tab w:val="left" w:pos="1742"/>
          <w:tab w:val="left" w:pos="5760"/>
          <w:tab w:val="left" w:pos="6840"/>
        </w:tabs>
        <w:jc w:val="both"/>
        <w:rPr>
          <w:rFonts w:ascii="Times New Roman" w:hAnsi="Times New Roman"/>
        </w:rPr>
      </w:pPr>
      <w:r w:rsidRPr="00BF7E3D">
        <w:rPr>
          <w:rFonts w:ascii="Times New Roman" w:hAnsi="Times New Roman"/>
          <w:b/>
        </w:rPr>
        <w:t>TO OFFICE:</w:t>
      </w:r>
      <w:r w:rsidRPr="00BF7E3D">
        <w:rPr>
          <w:rFonts w:ascii="Times New Roman" w:hAnsi="Times New Roman"/>
        </w:rPr>
        <w:t xml:space="preserve"> </w:t>
      </w:r>
      <w:r w:rsidRPr="00BF7E3D">
        <w:rPr>
          <w:rFonts w:ascii="Times New Roman" w:hAnsi="Times New Roman"/>
        </w:rPr>
        <w:tab/>
        <w:t>District #</w:t>
      </w:r>
      <w:r w:rsidRPr="00BF7E3D">
        <w:rPr>
          <w:rFonts w:ascii="Times New Roman" w:hAnsi="Times New Roman"/>
        </w:rPr>
        <w:tab/>
      </w:r>
      <w:r w:rsidR="00915BED" w:rsidRPr="00BF7E3D">
        <w:rPr>
          <w:rFonts w:ascii="Times New Roman" w:hAnsi="Times New Roman"/>
          <w:b/>
        </w:rPr>
        <w:t>DATE:</w:t>
      </w:r>
      <w:r w:rsidRPr="00BF7E3D">
        <w:rPr>
          <w:rFonts w:ascii="Times New Roman" w:hAnsi="Times New Roman"/>
          <w:b/>
        </w:rPr>
        <w:tab/>
      </w:r>
      <w:r w:rsidR="00FA7C5B" w:rsidRPr="00BF7E3D">
        <w:rPr>
          <w:rFonts w:ascii="Times New Roman" w:hAnsi="Times New Roman"/>
          <w:b/>
        </w:rPr>
        <w:t>{</w:t>
      </w:r>
      <w:r w:rsidR="00AB2C65" w:rsidRPr="00BF7E3D">
        <w:rPr>
          <w:rFonts w:ascii="Times New Roman" w:hAnsi="Times New Roman"/>
        </w:rPr>
        <w:t>Date</w:t>
      </w:r>
      <w:r w:rsidR="00FA7C5B" w:rsidRPr="00BF7E3D">
        <w:rPr>
          <w:rFonts w:ascii="Times New Roman" w:hAnsi="Times New Roman"/>
        </w:rPr>
        <w:t>}</w:t>
      </w:r>
    </w:p>
    <w:p w14:paraId="679B8E86" w14:textId="77777777" w:rsidR="00EF3DDD" w:rsidRPr="00BF7E3D" w:rsidRDefault="00EF3DDD" w:rsidP="00915BED">
      <w:pPr>
        <w:jc w:val="both"/>
        <w:rPr>
          <w:rFonts w:ascii="Times New Roman" w:hAnsi="Times New Roman"/>
        </w:rPr>
      </w:pPr>
    </w:p>
    <w:p w14:paraId="55B78A10" w14:textId="77777777" w:rsidR="00EF3DDD" w:rsidRPr="00BF7E3D" w:rsidRDefault="00EF3DDD" w:rsidP="00915BED">
      <w:pPr>
        <w:tabs>
          <w:tab w:val="left" w:pos="1742"/>
          <w:tab w:val="left" w:pos="5760"/>
          <w:tab w:val="left" w:pos="6840"/>
        </w:tabs>
        <w:jc w:val="both"/>
        <w:rPr>
          <w:rFonts w:ascii="Times New Roman" w:hAnsi="Times New Roman"/>
        </w:rPr>
      </w:pPr>
      <w:r w:rsidRPr="00BF7E3D">
        <w:rPr>
          <w:rFonts w:ascii="Times New Roman" w:hAnsi="Times New Roman"/>
          <w:b/>
        </w:rPr>
        <w:t>ATTENTION:</w:t>
      </w:r>
      <w:r w:rsidRPr="00BF7E3D">
        <w:rPr>
          <w:rFonts w:ascii="Times New Roman" w:hAnsi="Times New Roman"/>
        </w:rPr>
        <w:tab/>
        <w:t>District Engineer</w:t>
      </w:r>
      <w:r w:rsidRPr="00BF7E3D">
        <w:rPr>
          <w:rFonts w:ascii="Times New Roman" w:hAnsi="Times New Roman"/>
        </w:rPr>
        <w:tab/>
      </w:r>
      <w:r w:rsidR="00915BED" w:rsidRPr="00BF7E3D">
        <w:rPr>
          <w:rFonts w:ascii="Times New Roman" w:hAnsi="Times New Roman"/>
          <w:b/>
        </w:rPr>
        <w:t>REF.</w:t>
      </w:r>
      <w:r w:rsidRPr="00BF7E3D">
        <w:rPr>
          <w:rFonts w:ascii="Times New Roman" w:hAnsi="Times New Roman"/>
          <w:b/>
        </w:rPr>
        <w:t>:</w:t>
      </w:r>
      <w:r w:rsidRPr="00BF7E3D">
        <w:rPr>
          <w:rFonts w:ascii="Times New Roman" w:hAnsi="Times New Roman"/>
          <w:b/>
        </w:rPr>
        <w:tab/>
      </w:r>
      <w:r w:rsidR="00F76222" w:rsidRPr="00BF7E3D">
        <w:rPr>
          <w:rFonts w:ascii="Times New Roman" w:hAnsi="Times New Roman"/>
          <w:bCs/>
        </w:rPr>
        <w:t>{</w:t>
      </w:r>
      <w:r w:rsidR="008F43B0" w:rsidRPr="00BF7E3D">
        <w:rPr>
          <w:rFonts w:ascii="Times New Roman" w:hAnsi="Times New Roman"/>
          <w:bCs/>
        </w:rPr>
        <w:t>County</w:t>
      </w:r>
      <w:r w:rsidR="00F76222" w:rsidRPr="00BF7E3D">
        <w:rPr>
          <w:rFonts w:ascii="Times New Roman" w:hAnsi="Times New Roman"/>
          <w:bCs/>
        </w:rPr>
        <w:t>}</w:t>
      </w:r>
      <w:r w:rsidR="008F43B0" w:rsidRPr="00BF7E3D">
        <w:rPr>
          <w:rFonts w:ascii="Times New Roman" w:hAnsi="Times New Roman"/>
        </w:rPr>
        <w:t xml:space="preserve"> </w:t>
      </w:r>
      <w:r w:rsidR="00915BED" w:rsidRPr="00BF7E3D">
        <w:rPr>
          <w:rFonts w:ascii="Times New Roman" w:hAnsi="Times New Roman"/>
        </w:rPr>
        <w:t>County</w:t>
      </w:r>
    </w:p>
    <w:p w14:paraId="7D386A6A" w14:textId="77777777" w:rsidR="00EF3DDD" w:rsidRPr="00BF7E3D" w:rsidRDefault="005F2600" w:rsidP="00915BED">
      <w:pPr>
        <w:tabs>
          <w:tab w:val="left" w:pos="6840"/>
        </w:tabs>
        <w:jc w:val="both"/>
        <w:rPr>
          <w:rFonts w:ascii="Times New Roman" w:hAnsi="Times New Roman"/>
        </w:rPr>
      </w:pPr>
      <w:r w:rsidRPr="00BF7E3D">
        <w:rPr>
          <w:rFonts w:ascii="Times New Roman" w:hAnsi="Times New Roman"/>
        </w:rPr>
        <w:tab/>
      </w:r>
      <w:r w:rsidR="008C3DAB" w:rsidRPr="00BF7E3D">
        <w:rPr>
          <w:rFonts w:ascii="Times New Roman" w:hAnsi="Times New Roman"/>
        </w:rPr>
        <w:t>{</w:t>
      </w:r>
      <w:r w:rsidR="004D7EA4" w:rsidRPr="00BF7E3D">
        <w:rPr>
          <w:rFonts w:ascii="Times New Roman" w:hAnsi="Times New Roman"/>
        </w:rPr>
        <w:t>Phase</w:t>
      </w:r>
      <w:r w:rsidR="00EF3DDD" w:rsidRPr="00BF7E3D">
        <w:rPr>
          <w:rFonts w:ascii="Times New Roman" w:hAnsi="Times New Roman"/>
        </w:rPr>
        <w:t xml:space="preserve"> #</w:t>
      </w:r>
      <w:r w:rsidR="008C3DAB" w:rsidRPr="00BF7E3D">
        <w:rPr>
          <w:rFonts w:ascii="Times New Roman" w:hAnsi="Times New Roman"/>
        </w:rPr>
        <w:t>}</w:t>
      </w:r>
    </w:p>
    <w:p w14:paraId="78576635" w14:textId="77777777" w:rsidR="00EF3DDD" w:rsidRPr="00BF7E3D" w:rsidRDefault="00EF3DDD" w:rsidP="00915BED">
      <w:pPr>
        <w:tabs>
          <w:tab w:val="left" w:pos="1742"/>
          <w:tab w:val="left" w:pos="6840"/>
        </w:tabs>
        <w:jc w:val="both"/>
        <w:rPr>
          <w:rFonts w:ascii="Times New Roman" w:hAnsi="Times New Roman"/>
        </w:rPr>
      </w:pPr>
      <w:r w:rsidRPr="00BF7E3D">
        <w:rPr>
          <w:rFonts w:ascii="Times New Roman" w:hAnsi="Times New Roman"/>
          <w:b/>
        </w:rPr>
        <w:t>FROM:</w:t>
      </w:r>
      <w:r w:rsidRPr="00BF7E3D">
        <w:rPr>
          <w:rFonts w:ascii="Times New Roman" w:hAnsi="Times New Roman"/>
        </w:rPr>
        <w:tab/>
      </w:r>
      <w:r w:rsidR="007C0ADE" w:rsidRPr="00BF7E3D">
        <w:rPr>
          <w:rFonts w:ascii="Times New Roman" w:hAnsi="Times New Roman"/>
          <w:color w:val="FF0000"/>
        </w:rPr>
        <w:t>Field Exam Engineer or DPE</w:t>
      </w:r>
      <w:r w:rsidR="00AB2C65" w:rsidRPr="00BF7E3D">
        <w:rPr>
          <w:rFonts w:ascii="Times New Roman" w:hAnsi="Times New Roman"/>
          <w:color w:val="FF0000"/>
        </w:rPr>
        <w:t xml:space="preserve"> or Consultant</w:t>
      </w:r>
      <w:r w:rsidRPr="00BF7E3D">
        <w:rPr>
          <w:rFonts w:ascii="Times New Roman" w:hAnsi="Times New Roman"/>
        </w:rPr>
        <w:tab/>
      </w:r>
      <w:r w:rsidR="00236947" w:rsidRPr="00BF7E3D">
        <w:rPr>
          <w:rFonts w:ascii="Times New Roman" w:hAnsi="Times New Roman"/>
        </w:rPr>
        <w:t>Project Code</w:t>
      </w:r>
      <w:r w:rsidRPr="00BF7E3D">
        <w:rPr>
          <w:rFonts w:ascii="Times New Roman" w:hAnsi="Times New Roman"/>
        </w:rPr>
        <w:t>:</w:t>
      </w:r>
      <w:r w:rsidR="00D1015B" w:rsidRPr="00BF7E3D">
        <w:rPr>
          <w:rFonts w:ascii="Times New Roman" w:hAnsi="Times New Roman"/>
        </w:rPr>
        <w:t xml:space="preserve"> {Pin</w:t>
      </w:r>
      <w:r w:rsidR="00AA0877" w:rsidRPr="00BF7E3D">
        <w:rPr>
          <w:rFonts w:ascii="Times New Roman" w:hAnsi="Times New Roman"/>
        </w:rPr>
        <w:t>}</w:t>
      </w:r>
    </w:p>
    <w:p w14:paraId="4BF8E947" w14:textId="77777777" w:rsidR="00EF3DDD" w:rsidRPr="00BF7E3D" w:rsidRDefault="00EF3DDD" w:rsidP="00915BED">
      <w:pPr>
        <w:jc w:val="both"/>
        <w:rPr>
          <w:rFonts w:ascii="Times New Roman" w:hAnsi="Times New Roman"/>
        </w:rPr>
      </w:pPr>
    </w:p>
    <w:p w14:paraId="271A2388" w14:textId="77777777" w:rsidR="00EF3DDD" w:rsidRPr="00BF7E3D" w:rsidRDefault="00EF3DDD" w:rsidP="00915BED">
      <w:pPr>
        <w:tabs>
          <w:tab w:val="left" w:pos="1742"/>
        </w:tabs>
        <w:jc w:val="both"/>
        <w:rPr>
          <w:rFonts w:ascii="Times New Roman" w:hAnsi="Times New Roman"/>
        </w:rPr>
      </w:pPr>
      <w:r w:rsidRPr="00BF7E3D">
        <w:rPr>
          <w:rFonts w:ascii="Times New Roman" w:hAnsi="Times New Roman"/>
          <w:b/>
        </w:rPr>
        <w:t>OFFICE:</w:t>
      </w:r>
      <w:r w:rsidRPr="00BF7E3D">
        <w:rPr>
          <w:rFonts w:ascii="Times New Roman" w:hAnsi="Times New Roman"/>
        </w:rPr>
        <w:tab/>
        <w:t>Design</w:t>
      </w:r>
    </w:p>
    <w:p w14:paraId="30D1F0F9" w14:textId="77777777" w:rsidR="00EF3DDD" w:rsidRPr="00BF7E3D" w:rsidRDefault="00EF3DDD" w:rsidP="00915BED">
      <w:pPr>
        <w:tabs>
          <w:tab w:val="left" w:pos="1742"/>
          <w:tab w:val="left" w:pos="2462"/>
          <w:tab w:val="left" w:pos="5760"/>
          <w:tab w:val="left" w:pos="6840"/>
        </w:tabs>
        <w:jc w:val="both"/>
        <w:rPr>
          <w:rFonts w:ascii="Times New Roman" w:hAnsi="Times New Roman"/>
        </w:rPr>
      </w:pPr>
    </w:p>
    <w:p w14:paraId="01164EC3" w14:textId="77777777" w:rsidR="00EF3DDD" w:rsidRPr="00BF7E3D" w:rsidRDefault="00EF3DDD" w:rsidP="00915BED">
      <w:pPr>
        <w:tabs>
          <w:tab w:val="left" w:pos="1742"/>
        </w:tabs>
        <w:jc w:val="both"/>
        <w:rPr>
          <w:rFonts w:ascii="Times New Roman" w:hAnsi="Times New Roman"/>
        </w:rPr>
      </w:pPr>
      <w:r w:rsidRPr="00BF7E3D">
        <w:rPr>
          <w:rFonts w:ascii="Times New Roman" w:hAnsi="Times New Roman"/>
          <w:b/>
        </w:rPr>
        <w:t>SUBJECT:</w:t>
      </w:r>
      <w:r w:rsidRPr="00BF7E3D">
        <w:rPr>
          <w:rFonts w:ascii="Times New Roman" w:hAnsi="Times New Roman"/>
        </w:rPr>
        <w:tab/>
        <w:t>Field Exam Review (D</w:t>
      </w:r>
      <w:r w:rsidR="00294B50" w:rsidRPr="00BF7E3D">
        <w:rPr>
          <w:rFonts w:ascii="Times New Roman" w:hAnsi="Times New Roman"/>
        </w:rPr>
        <w:t>0</w:t>
      </w:r>
      <w:r w:rsidRPr="00BF7E3D">
        <w:rPr>
          <w:rFonts w:ascii="Times New Roman" w:hAnsi="Times New Roman"/>
        </w:rPr>
        <w:t>2)</w:t>
      </w:r>
    </w:p>
    <w:p w14:paraId="4FD83B32" w14:textId="77777777" w:rsidR="004904A4" w:rsidRPr="00BF7E3D" w:rsidRDefault="004904A4" w:rsidP="00574F50">
      <w:pPr>
        <w:rPr>
          <w:rFonts w:ascii="Times New Roman" w:hAnsi="Times New Roman"/>
        </w:rPr>
      </w:pPr>
    </w:p>
    <w:p w14:paraId="3563DB63" w14:textId="77777777" w:rsidR="00EF3DDD" w:rsidRPr="00BF7E3D" w:rsidRDefault="004904A4" w:rsidP="00AD17F9">
      <w:pPr>
        <w:ind w:left="720"/>
        <w:rPr>
          <w:rFonts w:ascii="Times New Roman" w:hAnsi="Times New Roman"/>
        </w:rPr>
      </w:pPr>
      <w:r w:rsidRPr="00BF7E3D">
        <w:rPr>
          <w:rFonts w:ascii="Times New Roman" w:hAnsi="Times New Roman"/>
        </w:rPr>
        <w:t xml:space="preserve"> </w:t>
      </w:r>
      <w:r w:rsidR="00954DE4" w:rsidRPr="00BF7E3D">
        <w:rPr>
          <w:rFonts w:ascii="Times New Roman" w:hAnsi="Times New Roman"/>
        </w:rPr>
        <w:t xml:space="preserve">A field exam was held on </w:t>
      </w:r>
      <w:r w:rsidR="00480BFA" w:rsidRPr="00BF7E3D">
        <w:rPr>
          <w:rFonts w:ascii="Times New Roman" w:hAnsi="Times New Roman"/>
        </w:rPr>
        <w:t>{</w:t>
      </w:r>
      <w:r w:rsidR="00D900D0" w:rsidRPr="00BF7E3D">
        <w:rPr>
          <w:rFonts w:ascii="Times New Roman" w:hAnsi="Times New Roman"/>
        </w:rPr>
        <w:t>D</w:t>
      </w:r>
      <w:r w:rsidR="00AE5304" w:rsidRPr="00BF7E3D">
        <w:rPr>
          <w:rFonts w:ascii="Times New Roman" w:hAnsi="Times New Roman"/>
        </w:rPr>
        <w:t xml:space="preserve">02 </w:t>
      </w:r>
      <w:r w:rsidR="005D677E" w:rsidRPr="00BF7E3D">
        <w:rPr>
          <w:rFonts w:ascii="Times New Roman" w:hAnsi="Times New Roman"/>
        </w:rPr>
        <w:t>f</w:t>
      </w:r>
      <w:r w:rsidR="005226FE" w:rsidRPr="00BF7E3D">
        <w:rPr>
          <w:rFonts w:ascii="Times New Roman" w:hAnsi="Times New Roman"/>
        </w:rPr>
        <w:t>ield exam date</w:t>
      </w:r>
      <w:r w:rsidR="00480BFA" w:rsidRPr="00BF7E3D">
        <w:rPr>
          <w:rFonts w:ascii="Times New Roman" w:hAnsi="Times New Roman"/>
        </w:rPr>
        <w:t>}</w:t>
      </w:r>
      <w:r w:rsidR="00CD14F8" w:rsidRPr="00BF7E3D">
        <w:rPr>
          <w:rFonts w:ascii="Times New Roman" w:hAnsi="Times New Roman"/>
        </w:rPr>
        <w:t xml:space="preserve"> to review the proposed plan </w:t>
      </w:r>
      <w:r w:rsidR="003F4C9C" w:rsidRPr="00BF7E3D">
        <w:rPr>
          <w:rFonts w:ascii="Times New Roman" w:hAnsi="Times New Roman"/>
        </w:rPr>
        <w:t xml:space="preserve">for </w:t>
      </w:r>
      <w:r w:rsidR="004A4F50" w:rsidRPr="00BF7E3D">
        <w:rPr>
          <w:rFonts w:ascii="Times New Roman" w:hAnsi="Times New Roman"/>
        </w:rPr>
        <w:t xml:space="preserve">{Work </w:t>
      </w:r>
      <w:r w:rsidR="00467816" w:rsidRPr="00BF7E3D">
        <w:rPr>
          <w:rFonts w:ascii="Times New Roman" w:hAnsi="Times New Roman"/>
        </w:rPr>
        <w:t>Code</w:t>
      </w:r>
      <w:r w:rsidR="004A4F50" w:rsidRPr="00BF7E3D">
        <w:rPr>
          <w:rFonts w:ascii="Times New Roman" w:hAnsi="Times New Roman"/>
        </w:rPr>
        <w:t xml:space="preserve">} of the </w:t>
      </w:r>
      <w:r w:rsidR="00DB2808" w:rsidRPr="00BF7E3D">
        <w:rPr>
          <w:rFonts w:ascii="Times New Roman" w:hAnsi="Times New Roman"/>
        </w:rPr>
        <w:t>{</w:t>
      </w:r>
      <w:r w:rsidR="00D92693" w:rsidRPr="00BF7E3D">
        <w:rPr>
          <w:rFonts w:ascii="Times New Roman" w:hAnsi="Times New Roman"/>
        </w:rPr>
        <w:t>Phase Location</w:t>
      </w:r>
      <w:r w:rsidR="001B5F20" w:rsidRPr="00BF7E3D">
        <w:rPr>
          <w:rFonts w:ascii="Times New Roman" w:hAnsi="Times New Roman"/>
        </w:rPr>
        <w:t>}</w:t>
      </w:r>
      <w:r w:rsidR="00780DE5" w:rsidRPr="00BF7E3D">
        <w:rPr>
          <w:rFonts w:ascii="Times New Roman" w:hAnsi="Times New Roman"/>
        </w:rPr>
        <w:t xml:space="preserve"> </w:t>
      </w:r>
      <w:r w:rsidR="00F16843" w:rsidRPr="00BF7E3D">
        <w:rPr>
          <w:rFonts w:ascii="Times New Roman" w:hAnsi="Times New Roman"/>
        </w:rPr>
        <w:t>{</w:t>
      </w:r>
      <w:r w:rsidR="00B955E6" w:rsidRPr="00BF7E3D">
        <w:rPr>
          <w:rFonts w:ascii="Times New Roman" w:hAnsi="Times New Roman"/>
        </w:rPr>
        <w:t>Bridge</w:t>
      </w:r>
      <w:r w:rsidR="009B1559" w:rsidRPr="00BF7E3D">
        <w:rPr>
          <w:rFonts w:ascii="Times New Roman" w:hAnsi="Times New Roman"/>
        </w:rPr>
        <w:t xml:space="preserve"> / Culvert / Roadway</w:t>
      </w:r>
      <w:r w:rsidR="00F16843" w:rsidRPr="00BF7E3D">
        <w:rPr>
          <w:rFonts w:ascii="Times New Roman" w:hAnsi="Times New Roman"/>
        </w:rPr>
        <w:t xml:space="preserve">} over </w:t>
      </w:r>
      <w:r w:rsidR="008442EB" w:rsidRPr="00BF7E3D">
        <w:rPr>
          <w:rFonts w:ascii="Times New Roman" w:hAnsi="Times New Roman"/>
        </w:rPr>
        <w:t>{Road or Stream}</w:t>
      </w:r>
      <w:r w:rsidR="00016981" w:rsidRPr="00BF7E3D">
        <w:rPr>
          <w:rFonts w:ascii="Times New Roman" w:hAnsi="Times New Roman"/>
        </w:rPr>
        <w:t>.</w:t>
      </w:r>
    </w:p>
    <w:p w14:paraId="52E42B52" w14:textId="77777777" w:rsidR="00016981" w:rsidRPr="00BF7E3D" w:rsidRDefault="00016981" w:rsidP="00AD17F9">
      <w:pPr>
        <w:ind w:left="720"/>
        <w:rPr>
          <w:rFonts w:ascii="Times New Roman" w:hAnsi="Times New Roman"/>
        </w:rPr>
      </w:pPr>
    </w:p>
    <w:p w14:paraId="165ED823" w14:textId="77777777" w:rsidR="00016981" w:rsidRPr="00BF7E3D" w:rsidRDefault="00016981" w:rsidP="00AD17F9">
      <w:pPr>
        <w:ind w:left="720"/>
        <w:rPr>
          <w:rFonts w:ascii="Times New Roman" w:hAnsi="Times New Roman"/>
        </w:rPr>
      </w:pPr>
      <w:r w:rsidRPr="00BF7E3D">
        <w:rPr>
          <w:rFonts w:ascii="Times New Roman" w:hAnsi="Times New Roman"/>
        </w:rPr>
        <w:t>Those present included the following: {Attend</w:t>
      </w:r>
      <w:r w:rsidR="003249E0" w:rsidRPr="00BF7E3D">
        <w:rPr>
          <w:rFonts w:ascii="Times New Roman" w:hAnsi="Times New Roman"/>
        </w:rPr>
        <w:t>ance}</w:t>
      </w:r>
    </w:p>
    <w:p w14:paraId="4F96670B" w14:textId="77777777" w:rsidR="00EF3DDD" w:rsidRPr="00BF7E3D" w:rsidRDefault="00EF3DDD" w:rsidP="00EF3DDD">
      <w:pPr>
        <w:tabs>
          <w:tab w:val="left" w:pos="1742"/>
          <w:tab w:val="left" w:pos="2462"/>
          <w:tab w:val="left" w:pos="5760"/>
          <w:tab w:val="left" w:pos="6840"/>
        </w:tabs>
        <w:jc w:val="both"/>
        <w:rPr>
          <w:rFonts w:ascii="Times New Roman" w:hAnsi="Times New Roman"/>
        </w:rPr>
      </w:pPr>
    </w:p>
    <w:p w14:paraId="57FBF0E7" w14:textId="77777777" w:rsidR="00EF3DDD" w:rsidRPr="00BF7E3D" w:rsidRDefault="00EF3DDD" w:rsidP="00206702">
      <w:pPr>
        <w:ind w:left="720"/>
        <w:rPr>
          <w:rFonts w:ascii="Times New Roman" w:hAnsi="Times New Roman"/>
        </w:rPr>
      </w:pPr>
      <w:r w:rsidRPr="00BF7E3D">
        <w:rPr>
          <w:rFonts w:ascii="Times New Roman" w:hAnsi="Times New Roman"/>
        </w:rPr>
        <w:t>This project involves</w:t>
      </w:r>
      <w:r w:rsidR="00716FEA" w:rsidRPr="00BF7E3D">
        <w:rPr>
          <w:rFonts w:ascii="Times New Roman" w:hAnsi="Times New Roman"/>
        </w:rPr>
        <w:t>….</w:t>
      </w:r>
      <w:r w:rsidRPr="00BF7E3D">
        <w:rPr>
          <w:rFonts w:ascii="Times New Roman" w:hAnsi="Times New Roman"/>
        </w:rPr>
        <w:t xml:space="preserve"> </w:t>
      </w:r>
      <w:r w:rsidR="002E64D8" w:rsidRPr="00BF7E3D">
        <w:rPr>
          <w:rFonts w:ascii="Times New Roman" w:hAnsi="Times New Roman"/>
        </w:rPr>
        <w:t>{</w:t>
      </w:r>
      <w:r w:rsidR="00716FEA" w:rsidRPr="00BF7E3D">
        <w:rPr>
          <w:rFonts w:ascii="Times New Roman" w:hAnsi="Times New Roman"/>
        </w:rPr>
        <w:t xml:space="preserve">From </w:t>
      </w:r>
      <w:r w:rsidR="00D44D9E" w:rsidRPr="00BF7E3D">
        <w:rPr>
          <w:rFonts w:ascii="Times New Roman" w:hAnsi="Times New Roman"/>
        </w:rPr>
        <w:t>D00</w:t>
      </w:r>
      <w:r w:rsidRPr="00BF7E3D">
        <w:rPr>
          <w:rFonts w:ascii="Times New Roman" w:hAnsi="Times New Roman"/>
        </w:rPr>
        <w:t xml:space="preserve"> </w:t>
      </w:r>
      <w:r w:rsidR="00D44D9E" w:rsidRPr="00BF7E3D">
        <w:rPr>
          <w:rFonts w:ascii="Times New Roman" w:hAnsi="Times New Roman"/>
        </w:rPr>
        <w:t>C</w:t>
      </w:r>
      <w:r w:rsidRPr="00BF7E3D">
        <w:rPr>
          <w:rFonts w:ascii="Times New Roman" w:hAnsi="Times New Roman"/>
        </w:rPr>
        <w:t>oncept</w:t>
      </w:r>
      <w:r w:rsidR="00D44D9E" w:rsidRPr="00BF7E3D">
        <w:rPr>
          <w:rFonts w:ascii="Times New Roman" w:hAnsi="Times New Roman"/>
        </w:rPr>
        <w:t xml:space="preserve"> St</w:t>
      </w:r>
      <w:r w:rsidR="00716FEA" w:rsidRPr="00BF7E3D">
        <w:rPr>
          <w:rFonts w:ascii="Times New Roman" w:hAnsi="Times New Roman"/>
        </w:rPr>
        <w:t>atement</w:t>
      </w:r>
      <w:r w:rsidR="002E64D8" w:rsidRPr="00BF7E3D">
        <w:rPr>
          <w:rFonts w:ascii="Times New Roman" w:hAnsi="Times New Roman"/>
        </w:rPr>
        <w:t>}</w:t>
      </w:r>
    </w:p>
    <w:p w14:paraId="7755BAF0" w14:textId="77777777" w:rsidR="00AB2C65" w:rsidRPr="00BF7E3D" w:rsidRDefault="00AB2C65" w:rsidP="00206702">
      <w:pPr>
        <w:ind w:left="720"/>
        <w:rPr>
          <w:rFonts w:ascii="Times New Roman" w:hAnsi="Times New Roman"/>
        </w:rPr>
      </w:pPr>
    </w:p>
    <w:p w14:paraId="2EF16E0B" w14:textId="77777777" w:rsidR="00AB2C65" w:rsidRPr="00BF7E3D" w:rsidRDefault="001F2E2B" w:rsidP="00206702">
      <w:pPr>
        <w:ind w:left="720"/>
        <w:rPr>
          <w:rFonts w:ascii="Times New Roman" w:hAnsi="Times New Roman"/>
        </w:rPr>
      </w:pPr>
      <w:r w:rsidRPr="00BF7E3D">
        <w:rPr>
          <w:rFonts w:ascii="Times New Roman" w:hAnsi="Times New Roman"/>
        </w:rPr>
        <w:t>{</w:t>
      </w:r>
      <w:r w:rsidR="00DD45B9" w:rsidRPr="00BF7E3D">
        <w:rPr>
          <w:rFonts w:ascii="Times New Roman" w:hAnsi="Times New Roman"/>
        </w:rPr>
        <w:t>Mainline</w:t>
      </w:r>
      <w:r w:rsidRPr="00BF7E3D">
        <w:rPr>
          <w:rFonts w:ascii="Times New Roman" w:hAnsi="Times New Roman"/>
        </w:rPr>
        <w:t>}</w:t>
      </w:r>
      <w:r w:rsidR="00AB2C65" w:rsidRPr="00BF7E3D">
        <w:rPr>
          <w:rFonts w:ascii="Times New Roman" w:hAnsi="Times New Roman"/>
        </w:rPr>
        <w:t xml:space="preserve"> is a service level “</w:t>
      </w:r>
      <w:r w:rsidR="00DD45B9" w:rsidRPr="00BF7E3D">
        <w:rPr>
          <w:rFonts w:ascii="Times New Roman" w:hAnsi="Times New Roman"/>
        </w:rPr>
        <w:t>{</w:t>
      </w:r>
      <w:r w:rsidR="00E0222B" w:rsidRPr="00BF7E3D">
        <w:rPr>
          <w:rFonts w:ascii="Times New Roman" w:hAnsi="Times New Roman"/>
        </w:rPr>
        <w:t>S_level}</w:t>
      </w:r>
      <w:r w:rsidR="00AB2C65" w:rsidRPr="00BF7E3D">
        <w:rPr>
          <w:rFonts w:ascii="Times New Roman" w:hAnsi="Times New Roman"/>
        </w:rPr>
        <w:t>” roadway</w:t>
      </w:r>
      <w:r w:rsidR="009159F1" w:rsidRPr="00BF7E3D">
        <w:rPr>
          <w:rFonts w:ascii="Times New Roman" w:hAnsi="Times New Roman"/>
        </w:rPr>
        <w:t>.</w:t>
      </w:r>
      <w:r w:rsidR="0072239E" w:rsidRPr="00BF7E3D">
        <w:rPr>
          <w:rFonts w:ascii="Times New Roman" w:hAnsi="Times New Roman"/>
        </w:rPr>
        <w:t xml:space="preserve"> </w:t>
      </w:r>
      <w:r w:rsidR="00AB2C65" w:rsidRPr="00BF7E3D">
        <w:rPr>
          <w:rFonts w:ascii="Times New Roman" w:hAnsi="Times New Roman"/>
        </w:rPr>
        <w:t xml:space="preserve">The </w:t>
      </w:r>
      <w:r w:rsidR="00161CDE" w:rsidRPr="00BF7E3D">
        <w:rPr>
          <w:rFonts w:ascii="Times New Roman" w:hAnsi="Times New Roman"/>
        </w:rPr>
        <w:t>{Program Year</w:t>
      </w:r>
      <w:r w:rsidR="009300B4" w:rsidRPr="00BF7E3D">
        <w:rPr>
          <w:rFonts w:ascii="Times New Roman" w:hAnsi="Times New Roman"/>
        </w:rPr>
        <w:t xml:space="preserve">} </w:t>
      </w:r>
      <w:r w:rsidR="00AB2C65" w:rsidRPr="00BF7E3D">
        <w:rPr>
          <w:rFonts w:ascii="Times New Roman" w:hAnsi="Times New Roman"/>
        </w:rPr>
        <w:t xml:space="preserve">ADT is estimated to be </w:t>
      </w:r>
      <w:r w:rsidR="008543C3" w:rsidRPr="00BF7E3D">
        <w:rPr>
          <w:rFonts w:ascii="Times New Roman" w:hAnsi="Times New Roman"/>
        </w:rPr>
        <w:t xml:space="preserve">{Program Year </w:t>
      </w:r>
      <w:r w:rsidR="00220DEB" w:rsidRPr="00BF7E3D">
        <w:rPr>
          <w:rFonts w:ascii="Times New Roman" w:hAnsi="Times New Roman"/>
        </w:rPr>
        <w:t>VPD</w:t>
      </w:r>
      <w:r w:rsidR="008543C3" w:rsidRPr="00BF7E3D">
        <w:rPr>
          <w:rFonts w:ascii="Times New Roman" w:hAnsi="Times New Roman"/>
        </w:rPr>
        <w:t>}</w:t>
      </w:r>
      <w:r w:rsidR="00AB2C65" w:rsidRPr="00BF7E3D">
        <w:rPr>
          <w:rFonts w:ascii="Times New Roman" w:hAnsi="Times New Roman"/>
        </w:rPr>
        <w:t xml:space="preserve"> </w:t>
      </w:r>
      <w:r w:rsidR="0027566F" w:rsidRPr="00BF7E3D">
        <w:rPr>
          <w:rFonts w:ascii="Times New Roman" w:hAnsi="Times New Roman"/>
        </w:rPr>
        <w:t>VPD</w:t>
      </w:r>
      <w:r w:rsidR="00AB2C65" w:rsidRPr="00BF7E3D">
        <w:rPr>
          <w:rFonts w:ascii="Times New Roman" w:hAnsi="Times New Roman"/>
        </w:rPr>
        <w:t xml:space="preserve"> with</w:t>
      </w:r>
      <w:r w:rsidR="00F46519" w:rsidRPr="00BF7E3D">
        <w:rPr>
          <w:rFonts w:ascii="Times New Roman" w:hAnsi="Times New Roman"/>
        </w:rPr>
        <w:t xml:space="preserve"> </w:t>
      </w:r>
      <w:r w:rsidR="00220DEB" w:rsidRPr="00BF7E3D">
        <w:rPr>
          <w:rFonts w:ascii="Times New Roman" w:hAnsi="Times New Roman"/>
        </w:rPr>
        <w:t>{Program Year Trucks}</w:t>
      </w:r>
      <w:r w:rsidR="00AB2C65" w:rsidRPr="00BF7E3D">
        <w:rPr>
          <w:rFonts w:ascii="Times New Roman" w:hAnsi="Times New Roman"/>
        </w:rPr>
        <w:t>% trucks.</w:t>
      </w:r>
      <w:r w:rsidR="0072239E" w:rsidRPr="00BF7E3D">
        <w:rPr>
          <w:rFonts w:ascii="Times New Roman" w:hAnsi="Times New Roman"/>
        </w:rPr>
        <w:t xml:space="preserve"> </w:t>
      </w:r>
      <w:r w:rsidR="00AB2C65" w:rsidRPr="00BF7E3D">
        <w:rPr>
          <w:rFonts w:ascii="Times New Roman" w:hAnsi="Times New Roman"/>
        </w:rPr>
        <w:t xml:space="preserve">The </w:t>
      </w:r>
      <w:r w:rsidR="00220DEB" w:rsidRPr="00BF7E3D">
        <w:rPr>
          <w:rFonts w:ascii="Times New Roman" w:hAnsi="Times New Roman"/>
        </w:rPr>
        <w:t>{Design Year}</w:t>
      </w:r>
      <w:r w:rsidR="00AB2C65" w:rsidRPr="00BF7E3D">
        <w:rPr>
          <w:rFonts w:ascii="Times New Roman" w:hAnsi="Times New Roman"/>
        </w:rPr>
        <w:t xml:space="preserve"> ADT is estim</w:t>
      </w:r>
      <w:r w:rsidR="00915BED" w:rsidRPr="00BF7E3D">
        <w:rPr>
          <w:rFonts w:ascii="Times New Roman" w:hAnsi="Times New Roman"/>
        </w:rPr>
        <w:t>ated to</w:t>
      </w:r>
      <w:r w:rsidR="00220DEB" w:rsidRPr="00BF7E3D">
        <w:rPr>
          <w:rFonts w:ascii="Times New Roman" w:hAnsi="Times New Roman"/>
        </w:rPr>
        <w:t xml:space="preserve"> {Design Year VPD}</w:t>
      </w:r>
      <w:r w:rsidR="00915BED" w:rsidRPr="00BF7E3D">
        <w:rPr>
          <w:rFonts w:ascii="Times New Roman" w:hAnsi="Times New Roman"/>
        </w:rPr>
        <w:t xml:space="preserve"> </w:t>
      </w:r>
      <w:r w:rsidR="0027566F" w:rsidRPr="00BF7E3D">
        <w:rPr>
          <w:rFonts w:ascii="Times New Roman" w:hAnsi="Times New Roman"/>
        </w:rPr>
        <w:t>VPD</w:t>
      </w:r>
      <w:r w:rsidR="00915BED" w:rsidRPr="00BF7E3D">
        <w:rPr>
          <w:rFonts w:ascii="Times New Roman" w:hAnsi="Times New Roman"/>
        </w:rPr>
        <w:t xml:space="preserve"> with </w:t>
      </w:r>
      <w:r w:rsidR="00220DEB" w:rsidRPr="00BF7E3D">
        <w:rPr>
          <w:rFonts w:ascii="Times New Roman" w:hAnsi="Times New Roman"/>
        </w:rPr>
        <w:t>{Design Year Trucks}</w:t>
      </w:r>
      <w:r w:rsidR="00915BED" w:rsidRPr="00BF7E3D">
        <w:rPr>
          <w:rFonts w:ascii="Times New Roman" w:hAnsi="Times New Roman"/>
        </w:rPr>
        <w:t>% trucks.</w:t>
      </w:r>
    </w:p>
    <w:p w14:paraId="7F17625A" w14:textId="77777777" w:rsidR="00AB2C65" w:rsidRPr="00BF7E3D" w:rsidRDefault="00AB2C65" w:rsidP="00206702">
      <w:pPr>
        <w:ind w:left="720"/>
        <w:rPr>
          <w:rFonts w:ascii="Times New Roman" w:hAnsi="Times New Roman"/>
        </w:rPr>
      </w:pPr>
    </w:p>
    <w:p w14:paraId="3F25060A" w14:textId="77777777" w:rsidR="00EA4DE6" w:rsidRPr="00BF7E3D" w:rsidRDefault="00355204" w:rsidP="00D61DC6">
      <w:pPr>
        <w:ind w:left="720"/>
        <w:rPr>
          <w:rFonts w:ascii="Times New Roman" w:hAnsi="Times New Roman"/>
        </w:rPr>
      </w:pPr>
      <w:r w:rsidRPr="00BF7E3D">
        <w:rPr>
          <w:rFonts w:ascii="Times New Roman" w:hAnsi="Times New Roman"/>
        </w:rPr>
        <w:t xml:space="preserve">The field exam plans were developed based on the concept. </w:t>
      </w:r>
      <w:r w:rsidR="00AB2C65" w:rsidRPr="00BF7E3D">
        <w:rPr>
          <w:rFonts w:ascii="Times New Roman" w:hAnsi="Times New Roman"/>
        </w:rPr>
        <w:t>The proposed project will involve</w:t>
      </w:r>
      <w:r w:rsidR="006001E4" w:rsidRPr="00BF7E3D">
        <w:rPr>
          <w:rFonts w:ascii="Times New Roman" w:hAnsi="Times New Roman"/>
        </w:rPr>
        <w:t xml:space="preserve"> </w:t>
      </w:r>
      <w:r w:rsidR="00E11792" w:rsidRPr="00BF7E3D">
        <w:rPr>
          <w:rFonts w:ascii="Times New Roman" w:hAnsi="Times New Roman"/>
        </w:rPr>
        <w:t>{</w:t>
      </w:r>
      <w:r w:rsidR="00B40151" w:rsidRPr="00BF7E3D">
        <w:rPr>
          <w:rFonts w:ascii="Times New Roman" w:hAnsi="Times New Roman"/>
        </w:rPr>
        <w:t>Work Code</w:t>
      </w:r>
      <w:r w:rsidR="00E11792" w:rsidRPr="00BF7E3D">
        <w:rPr>
          <w:rFonts w:ascii="Times New Roman" w:hAnsi="Times New Roman"/>
        </w:rPr>
        <w:t>}</w:t>
      </w:r>
      <w:r w:rsidR="006001E4" w:rsidRPr="00BF7E3D">
        <w:rPr>
          <w:rFonts w:ascii="Times New Roman" w:hAnsi="Times New Roman"/>
        </w:rPr>
        <w:t xml:space="preserve"> of the Existing</w:t>
      </w:r>
      <w:r w:rsidR="00301BB2" w:rsidRPr="00BF7E3D">
        <w:rPr>
          <w:rFonts w:ascii="Times New Roman" w:hAnsi="Times New Roman"/>
        </w:rPr>
        <w:t xml:space="preserve"> </w:t>
      </w:r>
      <w:r w:rsidR="004334DD" w:rsidRPr="00BF7E3D">
        <w:rPr>
          <w:rFonts w:ascii="Times New Roman" w:hAnsi="Times New Roman"/>
        </w:rPr>
        <w:t>{</w:t>
      </w:r>
      <w:r w:rsidR="00517591" w:rsidRPr="00BF7E3D">
        <w:rPr>
          <w:rFonts w:ascii="Times New Roman" w:hAnsi="Times New Roman"/>
        </w:rPr>
        <w:t>Existing Desc</w:t>
      </w:r>
      <w:r w:rsidR="005A05F0" w:rsidRPr="00BF7E3D">
        <w:rPr>
          <w:rFonts w:ascii="Times New Roman" w:hAnsi="Times New Roman"/>
        </w:rPr>
        <w:t>ription</w:t>
      </w:r>
      <w:r w:rsidR="004334DD" w:rsidRPr="00BF7E3D">
        <w:rPr>
          <w:rFonts w:ascii="Times New Roman" w:hAnsi="Times New Roman"/>
        </w:rPr>
        <w:t>}</w:t>
      </w:r>
      <w:r w:rsidR="00301BB2" w:rsidRPr="00BF7E3D">
        <w:rPr>
          <w:rFonts w:ascii="Times New Roman" w:hAnsi="Times New Roman"/>
        </w:rPr>
        <w:t xml:space="preserve"> with </w:t>
      </w:r>
      <w:r w:rsidR="005907C0" w:rsidRPr="00BF7E3D">
        <w:rPr>
          <w:rFonts w:ascii="Times New Roman" w:hAnsi="Times New Roman"/>
        </w:rPr>
        <w:t xml:space="preserve">a </w:t>
      </w:r>
      <w:r w:rsidR="00301BB2" w:rsidRPr="00BF7E3D">
        <w:rPr>
          <w:rFonts w:ascii="Times New Roman" w:hAnsi="Times New Roman"/>
        </w:rPr>
        <w:t>{New Description} utilizing {</w:t>
      </w:r>
      <w:r w:rsidRPr="00BF7E3D">
        <w:rPr>
          <w:rFonts w:ascii="Times New Roman" w:hAnsi="Times New Roman"/>
        </w:rPr>
        <w:t>Staging</w:t>
      </w:r>
      <w:r w:rsidR="00184B6F" w:rsidRPr="00BF7E3D">
        <w:rPr>
          <w:rFonts w:ascii="Times New Roman" w:hAnsi="Times New Roman"/>
        </w:rPr>
        <w:t xml:space="preserve"> / </w:t>
      </w:r>
      <w:r w:rsidRPr="00BF7E3D">
        <w:rPr>
          <w:rFonts w:ascii="Times New Roman" w:hAnsi="Times New Roman"/>
        </w:rPr>
        <w:t>offsite d</w:t>
      </w:r>
      <w:r w:rsidR="00301BB2" w:rsidRPr="00BF7E3D">
        <w:rPr>
          <w:rFonts w:ascii="Times New Roman" w:hAnsi="Times New Roman"/>
        </w:rPr>
        <w:t>etour}</w:t>
      </w:r>
      <w:r w:rsidR="00AB2C65" w:rsidRPr="00BF7E3D">
        <w:rPr>
          <w:rFonts w:ascii="Times New Roman" w:hAnsi="Times New Roman"/>
        </w:rPr>
        <w:t>.</w:t>
      </w:r>
      <w:r w:rsidRPr="00BF7E3D">
        <w:rPr>
          <w:rFonts w:ascii="Times New Roman" w:hAnsi="Times New Roman"/>
        </w:rPr>
        <w:t xml:space="preserve"> The </w:t>
      </w:r>
      <w:r w:rsidR="00226FA4" w:rsidRPr="00BF7E3D">
        <w:rPr>
          <w:rFonts w:ascii="Times New Roman" w:hAnsi="Times New Roman"/>
        </w:rPr>
        <w:t>project</w:t>
      </w:r>
      <w:r w:rsidRPr="00BF7E3D">
        <w:rPr>
          <w:rFonts w:ascii="Times New Roman" w:hAnsi="Times New Roman"/>
        </w:rPr>
        <w:t xml:space="preserve"> </w:t>
      </w:r>
      <w:r w:rsidR="0019716A" w:rsidRPr="00BF7E3D">
        <w:rPr>
          <w:rFonts w:ascii="Times New Roman" w:hAnsi="Times New Roman"/>
        </w:rPr>
        <w:t xml:space="preserve">{May or </w:t>
      </w:r>
      <w:r w:rsidR="005076AA" w:rsidRPr="00BF7E3D">
        <w:rPr>
          <w:rFonts w:ascii="Times New Roman" w:hAnsi="Times New Roman"/>
        </w:rPr>
        <w:t>will</w:t>
      </w:r>
      <w:r w:rsidRPr="00BF7E3D">
        <w:rPr>
          <w:rFonts w:ascii="Times New Roman" w:hAnsi="Times New Roman"/>
        </w:rPr>
        <w:t xml:space="preserve"> </w:t>
      </w:r>
      <w:r w:rsidR="005076AA" w:rsidRPr="00BF7E3D">
        <w:rPr>
          <w:rFonts w:ascii="Times New Roman" w:hAnsi="Times New Roman"/>
        </w:rPr>
        <w:t xml:space="preserve">not} </w:t>
      </w:r>
      <w:r w:rsidR="00AA7F2E" w:rsidRPr="00BF7E3D">
        <w:rPr>
          <w:rFonts w:ascii="Times New Roman" w:hAnsi="Times New Roman"/>
        </w:rPr>
        <w:t xml:space="preserve">involve changing the vertical or </w:t>
      </w:r>
      <w:r w:rsidRPr="00BF7E3D">
        <w:rPr>
          <w:rFonts w:ascii="Times New Roman" w:hAnsi="Times New Roman"/>
        </w:rPr>
        <w:t>horizontal alignments.</w:t>
      </w:r>
      <w:r w:rsidR="005A05F0" w:rsidRPr="00BF7E3D">
        <w:rPr>
          <w:rFonts w:ascii="Times New Roman" w:hAnsi="Times New Roman"/>
        </w:rPr>
        <w:t xml:space="preserve"> </w:t>
      </w:r>
      <w:r w:rsidR="004879A0" w:rsidRPr="00BF7E3D">
        <w:rPr>
          <w:rFonts w:ascii="Times New Roman" w:hAnsi="Times New Roman"/>
          <w:u w:val="single"/>
        </w:rPr>
        <w:t>{</w:t>
      </w:r>
      <w:r w:rsidR="005E05EB" w:rsidRPr="00BF7E3D">
        <w:rPr>
          <w:rFonts w:ascii="Times New Roman" w:hAnsi="Times New Roman"/>
          <w:u w:val="single"/>
        </w:rPr>
        <w:t xml:space="preserve">This will require a minimum grade raise of </w:t>
      </w:r>
      <w:r w:rsidR="00700DB3" w:rsidRPr="00BF7E3D">
        <w:rPr>
          <w:rFonts w:ascii="Times New Roman" w:hAnsi="Times New Roman"/>
          <w:u w:val="single"/>
        </w:rPr>
        <w:t xml:space="preserve">{Grade Raise} </w:t>
      </w:r>
      <w:r w:rsidR="00DE2329" w:rsidRPr="00BF7E3D">
        <w:rPr>
          <w:rFonts w:ascii="Times New Roman" w:hAnsi="Times New Roman"/>
          <w:u w:val="single"/>
        </w:rPr>
        <w:t>to meet clearance requ</w:t>
      </w:r>
      <w:r w:rsidR="00FF46C7" w:rsidRPr="00BF7E3D">
        <w:rPr>
          <w:rFonts w:ascii="Times New Roman" w:hAnsi="Times New Roman"/>
          <w:u w:val="single"/>
        </w:rPr>
        <w:t xml:space="preserve">irements </w:t>
      </w:r>
      <w:r w:rsidR="002C3218" w:rsidRPr="00BF7E3D">
        <w:rPr>
          <w:rFonts w:ascii="Times New Roman" w:hAnsi="Times New Roman"/>
          <w:u w:val="single"/>
        </w:rPr>
        <w:t xml:space="preserve">over {Road or Stream} and thus requires approximately </w:t>
      </w:r>
      <w:r w:rsidR="00654BF2" w:rsidRPr="00BF7E3D">
        <w:rPr>
          <w:rFonts w:ascii="Times New Roman" w:hAnsi="Times New Roman"/>
          <w:u w:val="single"/>
        </w:rPr>
        <w:t>{Mainline change}</w:t>
      </w:r>
      <w:r w:rsidR="00E62C70" w:rsidRPr="00BF7E3D">
        <w:rPr>
          <w:rFonts w:ascii="Times New Roman" w:hAnsi="Times New Roman"/>
          <w:u w:val="single"/>
        </w:rPr>
        <w:t xml:space="preserve"> of roadway reconstruction.</w:t>
      </w:r>
      <w:r w:rsidR="004879A0" w:rsidRPr="00BF7E3D">
        <w:rPr>
          <w:rFonts w:ascii="Times New Roman" w:hAnsi="Times New Roman"/>
          <w:u w:val="single"/>
        </w:rPr>
        <w:t>}</w:t>
      </w:r>
      <w:r w:rsidR="00D61DC6" w:rsidRPr="00BF7E3D">
        <w:rPr>
          <w:rFonts w:ascii="Times New Roman" w:hAnsi="Times New Roman"/>
        </w:rPr>
        <w:t xml:space="preserve"> </w:t>
      </w:r>
    </w:p>
    <w:p w14:paraId="0A65847A" w14:textId="77777777" w:rsidR="008055D2" w:rsidRPr="00BF7E3D" w:rsidRDefault="00D61DC6" w:rsidP="00D61DC6">
      <w:pPr>
        <w:ind w:left="720"/>
        <w:rPr>
          <w:rFonts w:ascii="Times New Roman" w:hAnsi="Times New Roman"/>
        </w:rPr>
      </w:pPr>
      <w:r w:rsidRPr="00BF7E3D">
        <w:rPr>
          <w:rFonts w:ascii="Times New Roman" w:hAnsi="Times New Roman"/>
        </w:rPr>
        <w:t>{Special existing conditions}</w:t>
      </w:r>
    </w:p>
    <w:p w14:paraId="739803CD" w14:textId="77777777" w:rsidR="00E62C70" w:rsidRPr="00BF7E3D" w:rsidRDefault="00E62C70" w:rsidP="00206702">
      <w:pPr>
        <w:ind w:left="720"/>
        <w:rPr>
          <w:rFonts w:ascii="Times New Roman" w:hAnsi="Times New Roman"/>
        </w:rPr>
      </w:pPr>
    </w:p>
    <w:p w14:paraId="29D6B441" w14:textId="77777777" w:rsidR="00E62C70" w:rsidRPr="00BF7E3D" w:rsidRDefault="00E62C70" w:rsidP="00206702">
      <w:pPr>
        <w:ind w:left="720"/>
        <w:rPr>
          <w:rFonts w:ascii="Times New Roman" w:hAnsi="Times New Roman"/>
        </w:rPr>
      </w:pPr>
      <w:r w:rsidRPr="00BF7E3D">
        <w:rPr>
          <w:rFonts w:ascii="Times New Roman" w:hAnsi="Times New Roman"/>
        </w:rPr>
        <w:t>{NE</w:t>
      </w:r>
      <w:r w:rsidR="009722A7" w:rsidRPr="00BF7E3D">
        <w:rPr>
          <w:rFonts w:ascii="Times New Roman" w:hAnsi="Times New Roman"/>
        </w:rPr>
        <w:t>P</w:t>
      </w:r>
      <w:r w:rsidRPr="00BF7E3D">
        <w:rPr>
          <w:rFonts w:ascii="Times New Roman" w:hAnsi="Times New Roman"/>
        </w:rPr>
        <w:t xml:space="preserve">A </w:t>
      </w:r>
      <w:r w:rsidR="000656BC" w:rsidRPr="00BF7E3D">
        <w:rPr>
          <w:rFonts w:ascii="Times New Roman" w:hAnsi="Times New Roman"/>
        </w:rPr>
        <w:t>s</w:t>
      </w:r>
      <w:r w:rsidRPr="00BF7E3D">
        <w:rPr>
          <w:rFonts w:ascii="Times New Roman" w:hAnsi="Times New Roman"/>
        </w:rPr>
        <w:t>ection}</w:t>
      </w:r>
    </w:p>
    <w:p w14:paraId="2CCDE0EE" w14:textId="77777777" w:rsidR="00EB543A" w:rsidRPr="00BF7E3D" w:rsidRDefault="00EB543A" w:rsidP="00206702">
      <w:pPr>
        <w:ind w:left="720"/>
        <w:rPr>
          <w:rFonts w:ascii="Times New Roman" w:hAnsi="Times New Roman"/>
        </w:rPr>
      </w:pPr>
    </w:p>
    <w:p w14:paraId="713AD097" w14:textId="77777777" w:rsidR="00CF1C97" w:rsidRPr="00BF7E3D" w:rsidRDefault="00CF1C97" w:rsidP="00206702">
      <w:pPr>
        <w:ind w:left="720"/>
        <w:rPr>
          <w:rFonts w:ascii="Times New Roman" w:hAnsi="Times New Roman"/>
        </w:rPr>
      </w:pPr>
      <w:r w:rsidRPr="00BF7E3D">
        <w:rPr>
          <w:rFonts w:ascii="Times New Roman" w:hAnsi="Times New Roman"/>
        </w:rPr>
        <w:t xml:space="preserve">The typical section adjacent to the </w:t>
      </w:r>
      <w:r w:rsidR="000D7DB8" w:rsidRPr="00BF7E3D">
        <w:rPr>
          <w:rFonts w:ascii="Times New Roman" w:hAnsi="Times New Roman"/>
        </w:rPr>
        <w:t xml:space="preserve">{Bridge </w:t>
      </w:r>
      <w:r w:rsidR="005072DC" w:rsidRPr="00BF7E3D">
        <w:rPr>
          <w:rFonts w:ascii="Times New Roman" w:hAnsi="Times New Roman"/>
        </w:rPr>
        <w:t>approach</w:t>
      </w:r>
      <w:r w:rsidR="00BD7046" w:rsidRPr="00BF7E3D">
        <w:rPr>
          <w:rFonts w:ascii="Times New Roman" w:hAnsi="Times New Roman"/>
        </w:rPr>
        <w:t>es</w:t>
      </w:r>
      <w:r w:rsidR="005072DC" w:rsidRPr="00BF7E3D">
        <w:rPr>
          <w:rFonts w:ascii="Times New Roman" w:hAnsi="Times New Roman"/>
        </w:rPr>
        <w:t xml:space="preserve"> </w:t>
      </w:r>
      <w:r w:rsidR="000D7DB8" w:rsidRPr="00BF7E3D">
        <w:rPr>
          <w:rFonts w:ascii="Times New Roman" w:hAnsi="Times New Roman"/>
        </w:rPr>
        <w:t>/ Culvert</w:t>
      </w:r>
      <w:r w:rsidR="00061F9F" w:rsidRPr="00BF7E3D">
        <w:rPr>
          <w:rFonts w:ascii="Times New Roman" w:hAnsi="Times New Roman"/>
        </w:rPr>
        <w:t xml:space="preserve"> </w:t>
      </w:r>
      <w:r w:rsidR="000D7DB8" w:rsidRPr="00BF7E3D">
        <w:rPr>
          <w:rFonts w:ascii="Times New Roman" w:hAnsi="Times New Roman"/>
        </w:rPr>
        <w:t>/ Roadway}</w:t>
      </w:r>
      <w:r w:rsidR="00557A6B" w:rsidRPr="00BF7E3D">
        <w:rPr>
          <w:rFonts w:ascii="Times New Roman" w:hAnsi="Times New Roman"/>
        </w:rPr>
        <w:t xml:space="preserve"> will be {Pavement wi</w:t>
      </w:r>
      <w:r w:rsidR="00EA4A2A" w:rsidRPr="00BF7E3D">
        <w:rPr>
          <w:rFonts w:ascii="Times New Roman" w:hAnsi="Times New Roman"/>
        </w:rPr>
        <w:t xml:space="preserve">dth} wide pavement with </w:t>
      </w:r>
      <w:r w:rsidR="00CC0D9A" w:rsidRPr="00BF7E3D">
        <w:rPr>
          <w:rFonts w:ascii="Times New Roman" w:hAnsi="Times New Roman"/>
        </w:rPr>
        <w:t>{</w:t>
      </w:r>
      <w:r w:rsidR="00AA6A11" w:rsidRPr="00BF7E3D">
        <w:rPr>
          <w:rFonts w:ascii="Times New Roman" w:hAnsi="Times New Roman"/>
        </w:rPr>
        <w:t xml:space="preserve">Shoulder </w:t>
      </w:r>
      <w:r w:rsidR="00A844A7" w:rsidRPr="00BF7E3D">
        <w:rPr>
          <w:rFonts w:ascii="Times New Roman" w:hAnsi="Times New Roman"/>
        </w:rPr>
        <w:t>width}</w:t>
      </w:r>
      <w:r w:rsidR="00A9498C" w:rsidRPr="00BF7E3D">
        <w:rPr>
          <w:rFonts w:ascii="Times New Roman" w:hAnsi="Times New Roman"/>
        </w:rPr>
        <w:t xml:space="preserve"> </w:t>
      </w:r>
      <w:r w:rsidR="008D7E14" w:rsidRPr="00BF7E3D">
        <w:rPr>
          <w:rFonts w:ascii="Times New Roman" w:hAnsi="Times New Roman"/>
        </w:rPr>
        <w:t xml:space="preserve">{Shoulder type} </w:t>
      </w:r>
      <w:r w:rsidR="00252DEA" w:rsidRPr="00BF7E3D">
        <w:rPr>
          <w:rFonts w:ascii="Times New Roman" w:hAnsi="Times New Roman"/>
        </w:rPr>
        <w:t xml:space="preserve">and </w:t>
      </w:r>
      <w:r w:rsidR="00AE5ED2" w:rsidRPr="00BF7E3D">
        <w:rPr>
          <w:rFonts w:ascii="Times New Roman" w:hAnsi="Times New Roman"/>
        </w:rPr>
        <w:t xml:space="preserve">consist of </w:t>
      </w:r>
      <w:r w:rsidR="00B94010" w:rsidRPr="00BF7E3D">
        <w:rPr>
          <w:rFonts w:ascii="Times New Roman" w:hAnsi="Times New Roman"/>
        </w:rPr>
        <w:t xml:space="preserve">{Mainline </w:t>
      </w:r>
      <w:r w:rsidR="00FB6445" w:rsidRPr="00BF7E3D">
        <w:rPr>
          <w:rFonts w:ascii="Times New Roman" w:hAnsi="Times New Roman"/>
        </w:rPr>
        <w:t>type</w:t>
      </w:r>
      <w:r w:rsidR="00B94010" w:rsidRPr="00BF7E3D">
        <w:rPr>
          <w:rFonts w:ascii="Times New Roman" w:hAnsi="Times New Roman"/>
        </w:rPr>
        <w:t>}</w:t>
      </w:r>
      <w:r w:rsidR="00757510" w:rsidRPr="00BF7E3D">
        <w:rPr>
          <w:rFonts w:ascii="Times New Roman" w:hAnsi="Times New Roman"/>
        </w:rPr>
        <w:t xml:space="preserve">. </w:t>
      </w:r>
      <w:r w:rsidR="003E7E5A" w:rsidRPr="00BF7E3D">
        <w:rPr>
          <w:rFonts w:ascii="Times New Roman" w:hAnsi="Times New Roman"/>
        </w:rPr>
        <w:t>{District typical preferences}</w:t>
      </w:r>
      <w:r w:rsidR="00757510" w:rsidRPr="00BF7E3D">
        <w:rPr>
          <w:rFonts w:ascii="Times New Roman" w:hAnsi="Times New Roman"/>
        </w:rPr>
        <w:t xml:space="preserve"> </w:t>
      </w:r>
    </w:p>
    <w:p w14:paraId="786131A7" w14:textId="77777777" w:rsidR="004C3FAF" w:rsidRPr="00BF7E3D" w:rsidRDefault="004C3FAF" w:rsidP="00277DCA">
      <w:pPr>
        <w:rPr>
          <w:rFonts w:ascii="Times New Roman" w:hAnsi="Times New Roman"/>
        </w:rPr>
      </w:pPr>
    </w:p>
    <w:p w14:paraId="43BADD29" w14:textId="77777777" w:rsidR="0071144C" w:rsidRPr="00BF7E3D" w:rsidRDefault="002A209A" w:rsidP="00206702">
      <w:pPr>
        <w:ind w:left="720"/>
        <w:rPr>
          <w:rFonts w:ascii="Times New Roman" w:hAnsi="Times New Roman"/>
        </w:rPr>
      </w:pPr>
      <w:r w:rsidRPr="00BF7E3D">
        <w:rPr>
          <w:rFonts w:ascii="Times New Roman" w:hAnsi="Times New Roman"/>
        </w:rPr>
        <w:t>{Design</w:t>
      </w:r>
      <w:r w:rsidR="0038245D" w:rsidRPr="00BF7E3D">
        <w:rPr>
          <w:rFonts w:ascii="Times New Roman" w:hAnsi="Times New Roman"/>
        </w:rPr>
        <w:t xml:space="preserve"> Bureau</w:t>
      </w:r>
      <w:r w:rsidRPr="00BF7E3D">
        <w:rPr>
          <w:rFonts w:ascii="Times New Roman" w:hAnsi="Times New Roman"/>
        </w:rPr>
        <w:t xml:space="preserve"> notes}</w:t>
      </w:r>
    </w:p>
    <w:p w14:paraId="72C353B8" w14:textId="77777777" w:rsidR="002A209A" w:rsidRPr="00BF7E3D" w:rsidRDefault="002A209A" w:rsidP="00206702">
      <w:pPr>
        <w:ind w:left="720"/>
        <w:rPr>
          <w:rFonts w:ascii="Times New Roman" w:hAnsi="Times New Roman"/>
        </w:rPr>
      </w:pPr>
      <w:r w:rsidRPr="00BF7E3D">
        <w:rPr>
          <w:rFonts w:ascii="Times New Roman" w:hAnsi="Times New Roman"/>
        </w:rPr>
        <w:t>{</w:t>
      </w:r>
      <w:r w:rsidR="004C3FAF" w:rsidRPr="00BF7E3D">
        <w:rPr>
          <w:rFonts w:ascii="Times New Roman" w:hAnsi="Times New Roman"/>
        </w:rPr>
        <w:t>District Notes}</w:t>
      </w:r>
    </w:p>
    <w:p w14:paraId="4A6FB447" w14:textId="77777777" w:rsidR="00253565" w:rsidRPr="00BF7E3D" w:rsidRDefault="00253565" w:rsidP="00206702">
      <w:pPr>
        <w:ind w:left="720"/>
        <w:rPr>
          <w:rFonts w:ascii="Times New Roman" w:hAnsi="Times New Roman"/>
        </w:rPr>
      </w:pPr>
      <w:r w:rsidRPr="00BF7E3D">
        <w:rPr>
          <w:rFonts w:ascii="Times New Roman" w:hAnsi="Times New Roman"/>
        </w:rPr>
        <w:t>{Location Environment Bureau}</w:t>
      </w:r>
    </w:p>
    <w:p w14:paraId="3A63DA24" w14:textId="77777777" w:rsidR="00257FAA" w:rsidRPr="00BF7E3D" w:rsidRDefault="00257FAA" w:rsidP="00206702">
      <w:pPr>
        <w:ind w:left="720"/>
        <w:rPr>
          <w:rFonts w:ascii="Times New Roman" w:hAnsi="Times New Roman"/>
        </w:rPr>
      </w:pPr>
      <w:r w:rsidRPr="00BF7E3D">
        <w:rPr>
          <w:rFonts w:ascii="Times New Roman" w:hAnsi="Times New Roman"/>
        </w:rPr>
        <w:t>{Speci</w:t>
      </w:r>
      <w:r w:rsidR="00D61DC6" w:rsidRPr="00BF7E3D">
        <w:rPr>
          <w:rFonts w:ascii="Times New Roman" w:hAnsi="Times New Roman"/>
        </w:rPr>
        <w:t>al Notes</w:t>
      </w:r>
      <w:r w:rsidR="00945D07" w:rsidRPr="00BF7E3D">
        <w:rPr>
          <w:rFonts w:ascii="Times New Roman" w:hAnsi="Times New Roman"/>
        </w:rPr>
        <w:t xml:space="preserve"> / existing equipment notes</w:t>
      </w:r>
      <w:r w:rsidR="00D61DC6" w:rsidRPr="00BF7E3D">
        <w:rPr>
          <w:rFonts w:ascii="Times New Roman" w:hAnsi="Times New Roman"/>
        </w:rPr>
        <w:t>}</w:t>
      </w:r>
    </w:p>
    <w:p w14:paraId="23B46275" w14:textId="77777777" w:rsidR="00EF3DDD" w:rsidRPr="00BF7E3D" w:rsidRDefault="00590485" w:rsidP="00794C09">
      <w:pPr>
        <w:ind w:left="720"/>
        <w:rPr>
          <w:rFonts w:ascii="Times New Roman" w:hAnsi="Times New Roman"/>
        </w:rPr>
      </w:pPr>
      <w:r w:rsidRPr="00BF7E3D">
        <w:rPr>
          <w:rFonts w:ascii="Times New Roman" w:hAnsi="Times New Roman"/>
        </w:rPr>
        <w:t>{Traffic critical project notes}</w:t>
      </w:r>
    </w:p>
    <w:p w14:paraId="5A31F200" w14:textId="77777777" w:rsidR="00590485" w:rsidRPr="00BF7E3D" w:rsidRDefault="00590485" w:rsidP="00CA478C">
      <w:pPr>
        <w:rPr>
          <w:rFonts w:ascii="Times New Roman" w:hAnsi="Times New Roman"/>
        </w:rPr>
      </w:pPr>
    </w:p>
    <w:p w14:paraId="491DDF7D" w14:textId="77777777" w:rsidR="0050180E" w:rsidRPr="00BF7E3D" w:rsidRDefault="0050180E" w:rsidP="00206702">
      <w:pPr>
        <w:ind w:left="720"/>
        <w:rPr>
          <w:rFonts w:ascii="Times New Roman" w:hAnsi="Times New Roman"/>
        </w:rPr>
      </w:pPr>
      <w:r w:rsidRPr="00BF7E3D">
        <w:rPr>
          <w:rFonts w:ascii="Times New Roman" w:hAnsi="Times New Roman"/>
        </w:rPr>
        <w:t>Plan sheets may be viewed at:</w:t>
      </w:r>
    </w:p>
    <w:p w14:paraId="1A13910F" w14:textId="77777777" w:rsidR="0050180E" w:rsidRPr="00BF7E3D" w:rsidRDefault="0050180E" w:rsidP="00206702">
      <w:pPr>
        <w:ind w:left="720"/>
        <w:rPr>
          <w:rFonts w:ascii="Times New Roman" w:hAnsi="Times New Roman"/>
        </w:rPr>
      </w:pPr>
      <w:r w:rsidRPr="00BF7E3D">
        <w:rPr>
          <w:rFonts w:ascii="Times New Roman" w:hAnsi="Times New Roman"/>
        </w:rPr>
        <w:t>{</w:t>
      </w:r>
      <w:r w:rsidRPr="00BF7E3D">
        <w:rPr>
          <w:rFonts w:ascii="Times New Roman" w:hAnsi="Times New Roman"/>
          <w:i/>
          <w:iCs/>
        </w:rPr>
        <w:t>Add ProjectWise Link</w:t>
      </w:r>
      <w:r w:rsidRPr="00BF7E3D">
        <w:rPr>
          <w:rFonts w:ascii="Times New Roman" w:hAnsi="Times New Roman"/>
        </w:rPr>
        <w:t>}</w:t>
      </w:r>
    </w:p>
    <w:p w14:paraId="7BB0AD55" w14:textId="77777777" w:rsidR="00657F00" w:rsidRPr="00BF7E3D" w:rsidRDefault="00657F00" w:rsidP="00206702">
      <w:pPr>
        <w:ind w:left="720"/>
        <w:rPr>
          <w:rFonts w:ascii="Times New Roman" w:hAnsi="Times New Roman"/>
        </w:rPr>
      </w:pPr>
    </w:p>
    <w:p w14:paraId="43F6A19F" w14:textId="77777777" w:rsidR="008D6FBF" w:rsidRPr="00BF7E3D" w:rsidRDefault="008D6FBF" w:rsidP="00AB59E9">
      <w:pPr>
        <w:tabs>
          <w:tab w:val="left" w:pos="720"/>
          <w:tab w:val="left" w:pos="1440"/>
          <w:tab w:val="left" w:pos="1710"/>
          <w:tab w:val="left" w:pos="6480"/>
          <w:tab w:val="left" w:pos="7776"/>
        </w:tabs>
        <w:jc w:val="both"/>
        <w:rPr>
          <w:rFonts w:ascii="Times New Roman" w:hAnsi="Times New Roman"/>
        </w:rPr>
      </w:pPr>
    </w:p>
    <w:p w14:paraId="67A32175" w14:textId="77777777" w:rsidR="00905A45" w:rsidRPr="00BF7E3D" w:rsidRDefault="008D6FBF" w:rsidP="00BF7E3D">
      <w:pPr>
        <w:tabs>
          <w:tab w:val="left" w:pos="720"/>
          <w:tab w:val="left" w:pos="1440"/>
          <w:tab w:val="left" w:pos="1710"/>
          <w:tab w:val="left" w:pos="6480"/>
          <w:tab w:val="left" w:pos="7776"/>
        </w:tabs>
        <w:ind w:left="720"/>
        <w:jc w:val="both"/>
        <w:rPr>
          <w:rFonts w:ascii="Times New Roman" w:hAnsi="Times New Roman"/>
        </w:rPr>
      </w:pPr>
      <w:r w:rsidRPr="00BF7E3D">
        <w:rPr>
          <w:rFonts w:ascii="Times New Roman" w:hAnsi="Times New Roman"/>
        </w:rPr>
        <w:t xml:space="preserve">This project is currently scheduled for a </w:t>
      </w:r>
      <w:r w:rsidR="006F7C19" w:rsidRPr="00BF7E3D">
        <w:rPr>
          <w:rFonts w:ascii="Times New Roman" w:hAnsi="Times New Roman"/>
        </w:rPr>
        <w:t xml:space="preserve">{Letting </w:t>
      </w:r>
      <w:r w:rsidR="002A21FE" w:rsidRPr="00BF7E3D">
        <w:rPr>
          <w:rFonts w:ascii="Times New Roman" w:hAnsi="Times New Roman"/>
        </w:rPr>
        <w:t>Month</w:t>
      </w:r>
      <w:r w:rsidR="00103C70" w:rsidRPr="00BF7E3D">
        <w:rPr>
          <w:rFonts w:ascii="Times New Roman" w:hAnsi="Times New Roman"/>
        </w:rPr>
        <w:t xml:space="preserve"> Year</w:t>
      </w:r>
      <w:r w:rsidR="006F7C19" w:rsidRPr="00BF7E3D">
        <w:rPr>
          <w:rFonts w:ascii="Times New Roman" w:hAnsi="Times New Roman"/>
        </w:rPr>
        <w:t>}</w:t>
      </w:r>
      <w:r w:rsidRPr="00BF7E3D">
        <w:rPr>
          <w:rFonts w:ascii="Times New Roman" w:hAnsi="Times New Roman"/>
        </w:rPr>
        <w:t xml:space="preserve"> letting.  </w:t>
      </w:r>
      <w:r w:rsidR="0050180E" w:rsidRPr="00BF7E3D">
        <w:rPr>
          <w:rFonts w:ascii="Times New Roman" w:hAnsi="Times New Roman"/>
        </w:rPr>
        <w:t xml:space="preserve">The estimated cost of construction shown in the project concept was </w:t>
      </w:r>
      <w:r w:rsidR="0050180E" w:rsidRPr="00BF7E3D">
        <w:rPr>
          <w:rFonts w:ascii="Times New Roman" w:hAnsi="Times New Roman"/>
          <w:b/>
          <w:bCs/>
        </w:rPr>
        <w:t>$ 0,000,000</w:t>
      </w:r>
      <w:r w:rsidR="0050180E" w:rsidRPr="00BF7E3D">
        <w:rPr>
          <w:rFonts w:ascii="Times New Roman" w:hAnsi="Times New Roman"/>
        </w:rPr>
        <w:t>.</w:t>
      </w:r>
      <w:r w:rsidR="00905A45">
        <w:rPr>
          <w:rFonts w:ascii="Times New Roman" w:hAnsi="Times New Roman"/>
          <w:szCs w:val="24"/>
        </w:rPr>
        <w:tab/>
      </w:r>
      <w:r w:rsidR="00905A45">
        <w:rPr>
          <w:rFonts w:ascii="Times New Roman" w:hAnsi="Times New Roman"/>
          <w:color w:val="FF0000"/>
          <w:szCs w:val="24"/>
        </w:rPr>
        <w:tab/>
      </w:r>
      <w:r w:rsidR="00905A45">
        <w:rPr>
          <w:rFonts w:ascii="Times New Roman" w:hAnsi="Times New Roman"/>
          <w:szCs w:val="24"/>
        </w:rPr>
        <w:tab/>
      </w:r>
      <w:r w:rsidR="00905A45">
        <w:rPr>
          <w:rFonts w:ascii="Times New Roman" w:hAnsi="Times New Roman"/>
          <w:szCs w:val="24"/>
        </w:rPr>
        <w:tab/>
      </w:r>
      <w:r w:rsidR="00905A45">
        <w:rPr>
          <w:rFonts w:ascii="Times New Roman" w:hAnsi="Times New Roman"/>
          <w:color w:val="FF0000"/>
          <w:szCs w:val="24"/>
        </w:rPr>
        <w:tab/>
      </w:r>
    </w:p>
    <w:p w14:paraId="78477764" w14:textId="77777777" w:rsidR="00761B45" w:rsidRPr="0057267A" w:rsidRDefault="00440C1F" w:rsidP="0057267A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color w:val="FF0000"/>
          <w:szCs w:val="24"/>
        </w:rPr>
        <w:lastRenderedPageBreak/>
        <w:t>Field Exam letter,</w:t>
      </w:r>
      <w:r w:rsidR="00177CE6" w:rsidRPr="00001B94">
        <w:rPr>
          <w:rFonts w:ascii="Times New Roman" w:hAnsi="Times New Roman"/>
          <w:b/>
          <w:color w:val="FF0000"/>
          <w:szCs w:val="24"/>
        </w:rPr>
        <w:t xml:space="preserve"> electronic submittal, sent by the </w:t>
      </w:r>
      <w:r>
        <w:rPr>
          <w:rFonts w:ascii="Times New Roman" w:hAnsi="Times New Roman"/>
          <w:b/>
          <w:color w:val="FF0000"/>
          <w:szCs w:val="24"/>
        </w:rPr>
        <w:t xml:space="preserve">Field Exam Engineer or </w:t>
      </w:r>
      <w:r w:rsidR="00177CE6" w:rsidRPr="00001B94">
        <w:rPr>
          <w:rFonts w:ascii="Times New Roman" w:hAnsi="Times New Roman"/>
          <w:b/>
          <w:color w:val="FF0000"/>
          <w:szCs w:val="24"/>
        </w:rPr>
        <w:t>Section Engineer.</w:t>
      </w:r>
    </w:p>
    <w:p w14:paraId="68BC3B20" w14:textId="77777777" w:rsidR="00761B45" w:rsidRDefault="00761B45">
      <w:pPr>
        <w:rPr>
          <w:rFonts w:ascii="Times New Roman" w:hAnsi="Times New Roman"/>
          <w:color w:val="FF0000"/>
        </w:rPr>
      </w:pPr>
      <w:r w:rsidRPr="00001B94">
        <w:rPr>
          <w:rFonts w:ascii="Times New Roman" w:hAnsi="Times New Roman"/>
          <w:b/>
          <w:color w:val="FF0000"/>
          <w:szCs w:val="24"/>
        </w:rPr>
        <w:t xml:space="preserve">You can use the sample email below to paste the text and cc list into your email.  </w:t>
      </w:r>
    </w:p>
    <w:p w14:paraId="183527F3" w14:textId="77777777" w:rsidR="008D1EAE" w:rsidRDefault="008D1EAE">
      <w:pPr>
        <w:rPr>
          <w:rFonts w:ascii="Times New Roman" w:hAnsi="Times New Roman"/>
          <w:color w:val="FF0000"/>
        </w:rPr>
      </w:pPr>
    </w:p>
    <w:p w14:paraId="4A4A4947" w14:textId="77777777" w:rsidR="000628C3" w:rsidRPr="009937FC" w:rsidRDefault="000628C3" w:rsidP="000628C3">
      <w:pPr>
        <w:rPr>
          <w:rFonts w:ascii="Calibri" w:hAnsi="Calibri"/>
          <w:snapToGrid/>
          <w:sz w:val="20"/>
        </w:rPr>
      </w:pPr>
      <w:r w:rsidRPr="009937FC">
        <w:rPr>
          <w:sz w:val="20"/>
        </w:rPr>
        <w:t>Hello,</w:t>
      </w:r>
    </w:p>
    <w:p w14:paraId="1EEA04E2" w14:textId="77777777" w:rsidR="000628C3" w:rsidRPr="009937FC" w:rsidRDefault="000628C3" w:rsidP="000628C3">
      <w:pPr>
        <w:rPr>
          <w:sz w:val="20"/>
        </w:rPr>
      </w:pPr>
    </w:p>
    <w:p w14:paraId="12CA0EA6" w14:textId="77777777" w:rsidR="000628C3" w:rsidRPr="009937FC" w:rsidRDefault="000628C3" w:rsidP="000628C3">
      <w:pPr>
        <w:rPr>
          <w:sz w:val="20"/>
        </w:rPr>
      </w:pPr>
      <w:r w:rsidRPr="009937FC">
        <w:rPr>
          <w:sz w:val="20"/>
        </w:rPr>
        <w:t>The link below contains the D2 letter for</w:t>
      </w:r>
    </w:p>
    <w:p w14:paraId="6CA0A0C9" w14:textId="77777777" w:rsidR="000628C3" w:rsidRPr="009937FC" w:rsidRDefault="000628C3" w:rsidP="000628C3">
      <w:pPr>
        <w:rPr>
          <w:sz w:val="20"/>
        </w:rPr>
      </w:pPr>
    </w:p>
    <w:p w14:paraId="69453ED8" w14:textId="77777777" w:rsidR="000628C3" w:rsidRPr="00BF7E3D" w:rsidRDefault="000628C3" w:rsidP="000628C3">
      <w:pPr>
        <w:ind w:left="720"/>
        <w:rPr>
          <w:sz w:val="20"/>
          <w:vertAlign w:val="subscript"/>
        </w:rPr>
      </w:pPr>
      <w:r w:rsidRPr="00BF7E3D">
        <w:rPr>
          <w:sz w:val="20"/>
        </w:rPr>
        <w:t xml:space="preserve">County : </w:t>
      </w:r>
      <w:r w:rsidR="0001213A" w:rsidRPr="00BF7E3D">
        <w:rPr>
          <w:rFonts w:ascii="Times New Roman" w:hAnsi="Times New Roman"/>
          <w:bCs/>
          <w:sz w:val="20"/>
        </w:rPr>
        <w:t>{County}</w:t>
      </w:r>
      <w:r w:rsidR="00D24935" w:rsidRPr="00BF7E3D">
        <w:rPr>
          <w:rFonts w:ascii="Times New Roman" w:hAnsi="Times New Roman"/>
          <w:bCs/>
          <w:sz w:val="20"/>
        </w:rPr>
        <w:tab/>
        <w:t xml:space="preserve">                                                     </w:t>
      </w:r>
      <w:r w:rsidR="004033E3" w:rsidRPr="00BF7E3D">
        <w:rPr>
          <w:rFonts w:ascii="Times New Roman" w:hAnsi="Times New Roman"/>
          <w:bCs/>
          <w:sz w:val="20"/>
        </w:rPr>
        <w:t>*</w:t>
      </w:r>
      <w:r w:rsidR="004033E3" w:rsidRPr="00BF7E3D">
        <w:rPr>
          <w:rFonts w:ascii="Times New Roman" w:hAnsi="Times New Roman"/>
          <w:bCs/>
          <w:sz w:val="20"/>
          <w:vertAlign w:val="subscript"/>
        </w:rPr>
        <w:t>Directly from Masterworks</w:t>
      </w:r>
    </w:p>
    <w:p w14:paraId="2088E02D" w14:textId="77777777" w:rsidR="000628C3" w:rsidRPr="00BF7E3D" w:rsidRDefault="000628C3" w:rsidP="004033E3">
      <w:pPr>
        <w:ind w:left="720"/>
        <w:rPr>
          <w:sz w:val="20"/>
        </w:rPr>
      </w:pPr>
      <w:r w:rsidRPr="00BF7E3D">
        <w:rPr>
          <w:sz w:val="20"/>
        </w:rPr>
        <w:t xml:space="preserve">Project Code : </w:t>
      </w:r>
      <w:r w:rsidR="0001213A" w:rsidRPr="00BF7E3D">
        <w:rPr>
          <w:rFonts w:ascii="Times New Roman" w:hAnsi="Times New Roman"/>
          <w:sz w:val="20"/>
        </w:rPr>
        <w:t>{Phase #</w:t>
      </w:r>
      <w:r w:rsidR="00D24935" w:rsidRPr="00BF7E3D">
        <w:rPr>
          <w:rFonts w:ascii="Times New Roman" w:hAnsi="Times New Roman"/>
          <w:sz w:val="20"/>
        </w:rPr>
        <w:t xml:space="preserve">}      </w:t>
      </w:r>
      <w:r w:rsidR="00D24935" w:rsidRPr="00BF7E3D">
        <w:rPr>
          <w:rFonts w:ascii="Times New Roman" w:hAnsi="Times New Roman"/>
          <w:bCs/>
          <w:sz w:val="20"/>
        </w:rPr>
        <w:t xml:space="preserve">                                </w:t>
      </w:r>
      <w:r w:rsidR="004033E3" w:rsidRPr="00BF7E3D">
        <w:rPr>
          <w:rFonts w:ascii="Times New Roman" w:hAnsi="Times New Roman"/>
          <w:bCs/>
          <w:sz w:val="20"/>
        </w:rPr>
        <w:t>*</w:t>
      </w:r>
      <w:r w:rsidR="004033E3" w:rsidRPr="00BF7E3D">
        <w:rPr>
          <w:rFonts w:ascii="Times New Roman" w:hAnsi="Times New Roman"/>
          <w:bCs/>
          <w:sz w:val="20"/>
          <w:vertAlign w:val="subscript"/>
        </w:rPr>
        <w:t>Directly from Masterworks</w:t>
      </w:r>
    </w:p>
    <w:p w14:paraId="3E0CF3EB" w14:textId="77777777" w:rsidR="000628C3" w:rsidRPr="00BF7E3D" w:rsidRDefault="000628C3" w:rsidP="004033E3">
      <w:pPr>
        <w:ind w:left="720"/>
        <w:rPr>
          <w:sz w:val="20"/>
        </w:rPr>
      </w:pPr>
      <w:r w:rsidRPr="00BF7E3D">
        <w:rPr>
          <w:sz w:val="20"/>
        </w:rPr>
        <w:t xml:space="preserve">Phase Number : </w:t>
      </w:r>
      <w:r w:rsidR="004033E3" w:rsidRPr="00BF7E3D">
        <w:rPr>
          <w:rFonts w:ascii="Times New Roman" w:hAnsi="Times New Roman"/>
          <w:sz w:val="20"/>
        </w:rPr>
        <w:t>{Phase #}</w:t>
      </w:r>
      <w:r w:rsidR="00D24935" w:rsidRPr="00BF7E3D">
        <w:rPr>
          <w:rFonts w:ascii="Times New Roman" w:hAnsi="Times New Roman"/>
          <w:sz w:val="20"/>
        </w:rPr>
        <w:t xml:space="preserve">                                      </w:t>
      </w:r>
      <w:r w:rsidR="004033E3" w:rsidRPr="00BF7E3D">
        <w:rPr>
          <w:rFonts w:ascii="Times New Roman" w:hAnsi="Times New Roman"/>
          <w:bCs/>
          <w:sz w:val="20"/>
        </w:rPr>
        <w:t>*</w:t>
      </w:r>
      <w:r w:rsidR="004033E3" w:rsidRPr="00BF7E3D">
        <w:rPr>
          <w:rFonts w:ascii="Times New Roman" w:hAnsi="Times New Roman"/>
          <w:bCs/>
          <w:sz w:val="20"/>
          <w:vertAlign w:val="subscript"/>
        </w:rPr>
        <w:t>Directly from Masterworks</w:t>
      </w:r>
    </w:p>
    <w:p w14:paraId="11F6427C" w14:textId="77777777" w:rsidR="000628C3" w:rsidRPr="00BF7E3D" w:rsidRDefault="000628C3" w:rsidP="000628C3">
      <w:pPr>
        <w:ind w:left="720"/>
        <w:rPr>
          <w:sz w:val="20"/>
        </w:rPr>
      </w:pPr>
      <w:r w:rsidRPr="00BF7E3D">
        <w:rPr>
          <w:sz w:val="20"/>
        </w:rPr>
        <w:t xml:space="preserve">Location : </w:t>
      </w:r>
      <w:r w:rsidR="004033E3" w:rsidRPr="00BF7E3D">
        <w:rPr>
          <w:rFonts w:ascii="Times New Roman" w:hAnsi="Times New Roman"/>
          <w:sz w:val="20"/>
        </w:rPr>
        <w:t>{Phase Location}</w:t>
      </w:r>
      <w:r w:rsidR="00D24935" w:rsidRPr="00BF7E3D">
        <w:rPr>
          <w:rFonts w:ascii="Times New Roman" w:hAnsi="Times New Roman"/>
          <w:sz w:val="20"/>
        </w:rPr>
        <w:t xml:space="preserve">                                   </w:t>
      </w:r>
      <w:r w:rsidR="00D24935" w:rsidRPr="00BF7E3D">
        <w:rPr>
          <w:rFonts w:ascii="Times New Roman" w:hAnsi="Times New Roman"/>
          <w:bCs/>
          <w:sz w:val="20"/>
        </w:rPr>
        <w:t>*</w:t>
      </w:r>
      <w:r w:rsidR="00D24935" w:rsidRPr="00BF7E3D">
        <w:rPr>
          <w:rFonts w:ascii="Times New Roman" w:hAnsi="Times New Roman"/>
          <w:bCs/>
          <w:sz w:val="20"/>
          <w:vertAlign w:val="subscript"/>
        </w:rPr>
        <w:t>Directly from Masterworks</w:t>
      </w:r>
    </w:p>
    <w:p w14:paraId="2F6146CB" w14:textId="77777777" w:rsidR="000628C3" w:rsidRPr="00BF7E3D" w:rsidRDefault="000628C3" w:rsidP="000628C3">
      <w:pPr>
        <w:ind w:left="720"/>
        <w:rPr>
          <w:sz w:val="20"/>
        </w:rPr>
      </w:pPr>
      <w:r w:rsidRPr="00BF7E3D">
        <w:rPr>
          <w:sz w:val="20"/>
        </w:rPr>
        <w:t xml:space="preserve">Work Code : </w:t>
      </w:r>
      <w:r w:rsidR="004033E3" w:rsidRPr="00BF7E3D">
        <w:rPr>
          <w:rFonts w:ascii="Times New Roman" w:hAnsi="Times New Roman"/>
          <w:sz w:val="20"/>
        </w:rPr>
        <w:t>{Work Code}</w:t>
      </w:r>
      <w:r w:rsidR="00D24935" w:rsidRPr="00BF7E3D">
        <w:rPr>
          <w:rFonts w:ascii="Times New Roman" w:hAnsi="Times New Roman"/>
          <w:sz w:val="20"/>
        </w:rPr>
        <w:tab/>
        <w:t xml:space="preserve">                                      </w:t>
      </w:r>
      <w:r w:rsidR="00D24935" w:rsidRPr="00BF7E3D">
        <w:rPr>
          <w:rFonts w:ascii="Times New Roman" w:hAnsi="Times New Roman"/>
          <w:bCs/>
          <w:sz w:val="20"/>
        </w:rPr>
        <w:t>*</w:t>
      </w:r>
      <w:r w:rsidR="00D24935" w:rsidRPr="00BF7E3D">
        <w:rPr>
          <w:rFonts w:ascii="Times New Roman" w:hAnsi="Times New Roman"/>
          <w:bCs/>
          <w:sz w:val="20"/>
          <w:vertAlign w:val="subscript"/>
        </w:rPr>
        <w:t>Directly from Masterworks</w:t>
      </w:r>
    </w:p>
    <w:p w14:paraId="41E5B8FB" w14:textId="77777777" w:rsidR="001F57D9" w:rsidRPr="00BF7E3D" w:rsidRDefault="000628C3" w:rsidP="001F57D9">
      <w:pPr>
        <w:ind w:left="720"/>
        <w:rPr>
          <w:rFonts w:ascii="Times New Roman" w:hAnsi="Times New Roman"/>
          <w:bCs/>
          <w:sz w:val="20"/>
          <w:vertAlign w:val="subscript"/>
        </w:rPr>
      </w:pPr>
      <w:r w:rsidRPr="00BF7E3D">
        <w:rPr>
          <w:sz w:val="20"/>
        </w:rPr>
        <w:t xml:space="preserve">Project Directory : </w:t>
      </w:r>
      <w:r w:rsidR="001F57D9" w:rsidRPr="00BF7E3D">
        <w:rPr>
          <w:rFonts w:ascii="Times New Roman" w:hAnsi="Times New Roman"/>
          <w:sz w:val="20"/>
        </w:rPr>
        <w:t>{</w:t>
      </w:r>
      <w:r w:rsidR="001F57D9" w:rsidRPr="00BF7E3D">
        <w:rPr>
          <w:rFonts w:ascii="Times New Roman" w:hAnsi="Times New Roman"/>
          <w:i/>
          <w:iCs/>
          <w:sz w:val="20"/>
        </w:rPr>
        <w:t>Add ProjectWise Link</w:t>
      </w:r>
      <w:r w:rsidR="001F57D9" w:rsidRPr="00BF7E3D">
        <w:rPr>
          <w:rFonts w:ascii="Times New Roman" w:hAnsi="Times New Roman"/>
          <w:sz w:val="20"/>
        </w:rPr>
        <w:t>}</w:t>
      </w:r>
      <w:r w:rsidR="00D24935" w:rsidRPr="00BF7E3D">
        <w:rPr>
          <w:rFonts w:ascii="Times New Roman" w:hAnsi="Times New Roman"/>
          <w:sz w:val="20"/>
        </w:rPr>
        <w:t xml:space="preserve">   </w:t>
      </w:r>
      <w:r w:rsidR="00D24935" w:rsidRPr="00BF7E3D">
        <w:rPr>
          <w:rFonts w:ascii="Times New Roman" w:hAnsi="Times New Roman"/>
          <w:bCs/>
          <w:sz w:val="20"/>
        </w:rPr>
        <w:t>*</w:t>
      </w:r>
      <w:r w:rsidR="00D24935" w:rsidRPr="00BF7E3D">
        <w:rPr>
          <w:rFonts w:ascii="Times New Roman" w:hAnsi="Times New Roman"/>
          <w:bCs/>
          <w:sz w:val="20"/>
          <w:vertAlign w:val="subscript"/>
        </w:rPr>
        <w:t>Directly from Masterworks</w:t>
      </w:r>
    </w:p>
    <w:p w14:paraId="24F649DB" w14:textId="77777777" w:rsidR="00251D14" w:rsidRPr="00BF7E3D" w:rsidRDefault="00512DC6" w:rsidP="001F57D9">
      <w:pPr>
        <w:ind w:left="720"/>
        <w:rPr>
          <w:rFonts w:ascii="Times New Roman" w:hAnsi="Times New Roman"/>
        </w:rPr>
      </w:pPr>
      <w:r w:rsidRPr="00BF7E3D">
        <w:rPr>
          <w:sz w:val="20"/>
        </w:rPr>
        <w:t>{</w:t>
      </w:r>
      <w:r w:rsidR="00595275" w:rsidRPr="00BF7E3D">
        <w:rPr>
          <w:sz w:val="20"/>
        </w:rPr>
        <w:t>Masterworks project lin</w:t>
      </w:r>
      <w:r w:rsidR="00CA344C" w:rsidRPr="00BF7E3D">
        <w:rPr>
          <w:sz w:val="20"/>
        </w:rPr>
        <w:t>k</w:t>
      </w:r>
      <w:r w:rsidRPr="00BF7E3D">
        <w:rPr>
          <w:sz w:val="20"/>
        </w:rPr>
        <w:t>}</w:t>
      </w:r>
    </w:p>
    <w:p w14:paraId="177C13C7" w14:textId="77777777" w:rsidR="000628C3" w:rsidRPr="00BF7E3D" w:rsidRDefault="000628C3" w:rsidP="001F57D9">
      <w:pPr>
        <w:ind w:left="720"/>
        <w:rPr>
          <w:sz w:val="20"/>
        </w:rPr>
      </w:pPr>
    </w:p>
    <w:p w14:paraId="0E0F7C22" w14:textId="77777777" w:rsidR="000628C3" w:rsidRPr="00BF7E3D" w:rsidRDefault="000628C3" w:rsidP="000628C3">
      <w:pPr>
        <w:rPr>
          <w:sz w:val="20"/>
        </w:rPr>
      </w:pPr>
    </w:p>
    <w:p w14:paraId="0319D8BB" w14:textId="77777777" w:rsidR="000628C3" w:rsidRPr="00BF7E3D" w:rsidRDefault="00345494" w:rsidP="000628C3">
      <w:pPr>
        <w:rPr>
          <w:sz w:val="20"/>
        </w:rPr>
      </w:pPr>
      <w:r w:rsidRPr="00BF7E3D">
        <w:rPr>
          <w:sz w:val="20"/>
        </w:rPr>
        <w:t>{ProjectWise Document Link}</w:t>
      </w:r>
    </w:p>
    <w:p w14:paraId="119C3024" w14:textId="77777777" w:rsidR="000628C3" w:rsidRPr="00BF7E3D" w:rsidRDefault="00A13D22" w:rsidP="000628C3">
      <w:pPr>
        <w:rPr>
          <w:sz w:val="20"/>
        </w:rPr>
      </w:pPr>
      <w:r w:rsidRPr="00BF7E3D">
        <w:rPr>
          <w:sz w:val="20"/>
        </w:rPr>
        <w:tab/>
      </w:r>
    </w:p>
    <w:p w14:paraId="2FEF7D05" w14:textId="77777777" w:rsidR="000628C3" w:rsidRPr="00BF7E3D" w:rsidRDefault="000628C3" w:rsidP="000628C3">
      <w:pPr>
        <w:rPr>
          <w:sz w:val="20"/>
        </w:rPr>
      </w:pPr>
      <w:r w:rsidRPr="00BF7E3D">
        <w:rPr>
          <w:sz w:val="20"/>
        </w:rPr>
        <w:t>Thank you,</w:t>
      </w:r>
    </w:p>
    <w:p w14:paraId="119BEC2E" w14:textId="77777777" w:rsidR="007B0D40" w:rsidRPr="00D03808" w:rsidRDefault="00761B45" w:rsidP="009A2559">
      <w:pPr>
        <w:widowControl/>
        <w:rPr>
          <w:rFonts w:ascii="Tahoma" w:hAnsi="Tahoma" w:cs="Tahoma"/>
          <w:snapToGrid/>
          <w:color w:val="FF0000"/>
          <w:sz w:val="20"/>
        </w:rPr>
      </w:pPr>
      <w:r w:rsidRPr="00BF7E3D">
        <w:rPr>
          <w:rFonts w:ascii="Tahoma" w:hAnsi="Tahoma" w:cs="Tahoma"/>
          <w:snapToGrid/>
          <w:sz w:val="20"/>
        </w:rPr>
        <w:br/>
      </w:r>
      <w:r w:rsidR="00D03808" w:rsidRPr="00BF7E3D">
        <w:rPr>
          <w:rFonts w:ascii="Tahoma" w:hAnsi="Tahoma" w:cs="Tahoma"/>
          <w:snapToGrid/>
          <w:sz w:val="20"/>
        </w:rPr>
        <w:t>{Sender signature}</w:t>
      </w:r>
    </w:p>
    <w:p w14:paraId="25C05F81" w14:textId="77777777" w:rsidR="00E45A05" w:rsidRDefault="00E45A05" w:rsidP="007B0D40">
      <w:pPr>
        <w:widowControl/>
        <w:rPr>
          <w:rFonts w:ascii="Tahoma" w:hAnsi="Tahoma" w:cs="Tahoma"/>
          <w:snapToGrid/>
          <w:color w:val="FF0000"/>
          <w:sz w:val="20"/>
        </w:rPr>
      </w:pPr>
    </w:p>
    <w:p w14:paraId="601C9394" w14:textId="77777777" w:rsidR="00E45A05" w:rsidRDefault="00E45A05" w:rsidP="00E45A05">
      <w:pPr>
        <w:widowControl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b/>
          <w:snapToGrid/>
          <w:sz w:val="20"/>
        </w:rPr>
        <w:t>District Engineers</w:t>
      </w:r>
      <w:r w:rsidRPr="00225927">
        <w:rPr>
          <w:rFonts w:ascii="Tahoma" w:hAnsi="Tahoma" w:cs="Tahoma"/>
          <w:b/>
          <w:snapToGrid/>
          <w:sz w:val="20"/>
        </w:rPr>
        <w:t>:</w:t>
      </w:r>
    </w:p>
    <w:p w14:paraId="43568C0D" w14:textId="63A08EEC" w:rsidR="00E45A05" w:rsidRPr="00733EA5" w:rsidRDefault="00E45A05" w:rsidP="00D61439">
      <w:pPr>
        <w:tabs>
          <w:tab w:val="left" w:pos="99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733EA5">
        <w:rPr>
          <w:rFonts w:ascii="Arial" w:hAnsi="Arial" w:cs="Arial"/>
          <w:sz w:val="20"/>
        </w:rPr>
        <w:t>District 1 -</w:t>
      </w:r>
      <w:r w:rsidR="00D61439">
        <w:rPr>
          <w:rFonts w:ascii="Arial" w:hAnsi="Arial" w:cs="Arial"/>
          <w:sz w:val="20"/>
        </w:rPr>
        <w:t xml:space="preserve"> </w:t>
      </w:r>
      <w:r w:rsidR="00410851">
        <w:rPr>
          <w:rFonts w:ascii="Arial" w:hAnsi="Arial" w:cs="Arial"/>
          <w:sz w:val="20"/>
        </w:rPr>
        <w:t>Smyth, Allison</w:t>
      </w:r>
      <w:r w:rsidRPr="00484A02">
        <w:rPr>
          <w:rFonts w:ascii="Arial" w:hAnsi="Arial" w:cs="Arial"/>
          <w:sz w:val="20"/>
        </w:rPr>
        <w:t>;</w:t>
      </w:r>
    </w:p>
    <w:p w14:paraId="6A47AF27" w14:textId="5B59A82C" w:rsidR="00E45A05" w:rsidRPr="00733EA5" w:rsidRDefault="00E45A05" w:rsidP="00D61439">
      <w:pPr>
        <w:tabs>
          <w:tab w:val="left" w:pos="99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733EA5">
        <w:rPr>
          <w:rFonts w:ascii="Arial" w:hAnsi="Arial" w:cs="Arial"/>
          <w:sz w:val="20"/>
        </w:rPr>
        <w:t>District 2 -</w:t>
      </w:r>
      <w:r w:rsidR="00D61439">
        <w:rPr>
          <w:rFonts w:ascii="Arial" w:hAnsi="Arial" w:cs="Arial"/>
          <w:sz w:val="20"/>
        </w:rPr>
        <w:t xml:space="preserve"> </w:t>
      </w:r>
      <w:r w:rsidR="00410851">
        <w:rPr>
          <w:rFonts w:ascii="Arial" w:hAnsi="Arial" w:cs="Arial"/>
          <w:sz w:val="20"/>
        </w:rPr>
        <w:t>Humpal, Nickolas</w:t>
      </w:r>
      <w:r w:rsidRPr="00484A02">
        <w:rPr>
          <w:rFonts w:ascii="Arial" w:hAnsi="Arial" w:cs="Arial"/>
          <w:sz w:val="20"/>
        </w:rPr>
        <w:t>;</w:t>
      </w:r>
    </w:p>
    <w:p w14:paraId="5B17629A" w14:textId="177D992C" w:rsidR="00E45A05" w:rsidRPr="00733EA5" w:rsidRDefault="00E45A05" w:rsidP="00D61439">
      <w:pPr>
        <w:tabs>
          <w:tab w:val="left" w:pos="99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733EA5">
        <w:rPr>
          <w:rFonts w:ascii="Arial" w:hAnsi="Arial" w:cs="Arial"/>
          <w:sz w:val="20"/>
        </w:rPr>
        <w:t>District 3 -</w:t>
      </w:r>
      <w:r w:rsidR="00D61439">
        <w:rPr>
          <w:rFonts w:ascii="Arial" w:hAnsi="Arial" w:cs="Arial"/>
          <w:sz w:val="20"/>
        </w:rPr>
        <w:t xml:space="preserve"> </w:t>
      </w:r>
      <w:r w:rsidR="00410851">
        <w:rPr>
          <w:rFonts w:ascii="Arial" w:hAnsi="Arial" w:cs="Arial"/>
          <w:sz w:val="20"/>
        </w:rPr>
        <w:t>Felix, Jessica</w:t>
      </w:r>
      <w:r w:rsidRPr="00733EA5">
        <w:rPr>
          <w:rFonts w:ascii="Arial" w:hAnsi="Arial" w:cs="Arial"/>
          <w:sz w:val="20"/>
        </w:rPr>
        <w:t>;</w:t>
      </w:r>
    </w:p>
    <w:p w14:paraId="2B2E9C51" w14:textId="2033E7C9" w:rsidR="00E45A05" w:rsidRPr="00733EA5" w:rsidRDefault="00E45A05" w:rsidP="00D61439">
      <w:pPr>
        <w:tabs>
          <w:tab w:val="left" w:pos="99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733EA5">
        <w:rPr>
          <w:rFonts w:ascii="Arial" w:hAnsi="Arial" w:cs="Arial"/>
          <w:sz w:val="20"/>
        </w:rPr>
        <w:t>District 4 -</w:t>
      </w:r>
      <w:r w:rsidR="00D61439">
        <w:rPr>
          <w:rFonts w:ascii="Arial" w:hAnsi="Arial" w:cs="Arial"/>
          <w:sz w:val="20"/>
        </w:rPr>
        <w:t xml:space="preserve"> </w:t>
      </w:r>
      <w:r w:rsidR="00410851">
        <w:rPr>
          <w:rFonts w:ascii="Arial" w:hAnsi="Arial" w:cs="Arial"/>
          <w:sz w:val="20"/>
        </w:rPr>
        <w:t>Schram, Scott</w:t>
      </w:r>
      <w:r w:rsidRPr="00733EA5">
        <w:rPr>
          <w:rFonts w:ascii="Arial" w:hAnsi="Arial" w:cs="Arial"/>
          <w:sz w:val="20"/>
        </w:rPr>
        <w:t>;</w:t>
      </w:r>
    </w:p>
    <w:p w14:paraId="362F9842" w14:textId="482B428D" w:rsidR="00E45A05" w:rsidRPr="00733EA5" w:rsidRDefault="00E45A05" w:rsidP="00D61439">
      <w:pPr>
        <w:tabs>
          <w:tab w:val="left" w:pos="99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733EA5">
        <w:rPr>
          <w:rFonts w:ascii="Arial" w:hAnsi="Arial" w:cs="Arial"/>
          <w:sz w:val="20"/>
        </w:rPr>
        <w:t>District 5 -</w:t>
      </w:r>
      <w:r w:rsidR="00D61439">
        <w:rPr>
          <w:rFonts w:ascii="Arial" w:hAnsi="Arial" w:cs="Arial"/>
          <w:sz w:val="20"/>
        </w:rPr>
        <w:t xml:space="preserve"> </w:t>
      </w:r>
      <w:r w:rsidR="00410851">
        <w:rPr>
          <w:rFonts w:ascii="Arial" w:hAnsi="Arial" w:cs="Arial"/>
          <w:sz w:val="20"/>
        </w:rPr>
        <w:t>Younie, Robert</w:t>
      </w:r>
      <w:r w:rsidRPr="00733EA5">
        <w:rPr>
          <w:rFonts w:ascii="Arial" w:hAnsi="Arial" w:cs="Arial"/>
          <w:sz w:val="20"/>
        </w:rPr>
        <w:t>;</w:t>
      </w:r>
    </w:p>
    <w:p w14:paraId="5AF0E4BB" w14:textId="580CDE7D" w:rsidR="00E45A05" w:rsidRPr="00E45A05" w:rsidRDefault="00E45A05" w:rsidP="00D61439">
      <w:pPr>
        <w:tabs>
          <w:tab w:val="left" w:pos="99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733EA5">
        <w:rPr>
          <w:rFonts w:ascii="Arial" w:hAnsi="Arial" w:cs="Arial"/>
          <w:sz w:val="20"/>
        </w:rPr>
        <w:t>District 6 -</w:t>
      </w:r>
      <w:r w:rsidR="00D61439">
        <w:rPr>
          <w:rFonts w:ascii="Arial" w:hAnsi="Arial" w:cs="Arial"/>
          <w:sz w:val="20"/>
        </w:rPr>
        <w:t xml:space="preserve"> </w:t>
      </w:r>
      <w:r w:rsidR="00410851">
        <w:rPr>
          <w:rFonts w:ascii="Arial" w:hAnsi="Arial" w:cs="Arial"/>
          <w:sz w:val="20"/>
        </w:rPr>
        <w:t>Schnoebelen, James</w:t>
      </w:r>
      <w:r w:rsidRPr="00733EA5">
        <w:rPr>
          <w:rFonts w:ascii="Arial" w:hAnsi="Arial" w:cs="Arial"/>
          <w:sz w:val="20"/>
        </w:rPr>
        <w:t>;</w:t>
      </w:r>
    </w:p>
    <w:p w14:paraId="6683C215" w14:textId="77777777" w:rsidR="00021E11" w:rsidRDefault="00021E11" w:rsidP="007B0D40">
      <w:pPr>
        <w:widowControl/>
        <w:rPr>
          <w:rFonts w:ascii="Tahoma" w:hAnsi="Tahoma" w:cs="Tahoma"/>
          <w:snapToGrid/>
          <w:color w:val="FF0000"/>
          <w:sz w:val="20"/>
        </w:rPr>
      </w:pPr>
    </w:p>
    <w:p w14:paraId="67B98BE6" w14:textId="5AD4F612" w:rsidR="00D42542" w:rsidRPr="00CA44CA" w:rsidRDefault="00761B45" w:rsidP="00CA44CA">
      <w:pPr>
        <w:widowControl/>
        <w:spacing w:after="24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b/>
          <w:bCs/>
          <w:snapToGrid/>
          <w:sz w:val="20"/>
        </w:rPr>
        <w:t>Cc:</w:t>
      </w:r>
      <w:r w:rsidR="00440C1F" w:rsidRPr="00440C1F">
        <w:t xml:space="preserve"> </w:t>
      </w:r>
      <w:r w:rsidR="00410851">
        <w:rPr>
          <w:rFonts w:ascii="Tahoma" w:hAnsi="Tahoma" w:cs="Tahoma"/>
          <w:snapToGrid/>
          <w:sz w:val="20"/>
        </w:rPr>
        <w:t>Nicholson, Kent</w:t>
      </w:r>
      <w:r w:rsidR="000316BC" w:rsidRPr="00822202">
        <w:rPr>
          <w:rFonts w:ascii="Tahoma" w:hAnsi="Tahoma" w:cs="Tahoma"/>
          <w:snapToGrid/>
          <w:sz w:val="20"/>
        </w:rPr>
        <w:t xml:space="preserve">; </w:t>
      </w:r>
      <w:r w:rsidR="00410851">
        <w:rPr>
          <w:rFonts w:ascii="Tahoma" w:hAnsi="Tahoma" w:cs="Tahoma"/>
          <w:snapToGrid/>
          <w:sz w:val="20"/>
        </w:rPr>
        <w:t>Jia, Yanxiao</w:t>
      </w:r>
      <w:r w:rsidR="000316BC" w:rsidRPr="00822202">
        <w:rPr>
          <w:rFonts w:ascii="Tahoma" w:hAnsi="Tahoma" w:cs="Tahoma"/>
          <w:snapToGrid/>
          <w:sz w:val="20"/>
        </w:rPr>
        <w:t xml:space="preserve">; </w:t>
      </w:r>
      <w:r w:rsidR="00410851">
        <w:rPr>
          <w:rFonts w:ascii="Tahoma" w:hAnsi="Tahoma" w:cs="Tahoma"/>
          <w:snapToGrid/>
          <w:sz w:val="20"/>
        </w:rPr>
        <w:t>Brakke, Chris</w:t>
      </w:r>
      <w:r w:rsidR="00EC6809" w:rsidRPr="00822202">
        <w:rPr>
          <w:rFonts w:ascii="Tahoma" w:hAnsi="Tahoma" w:cs="Tahoma"/>
          <w:snapToGrid/>
          <w:sz w:val="20"/>
        </w:rPr>
        <w:t xml:space="preserve">; </w:t>
      </w:r>
      <w:r w:rsidR="00410851">
        <w:rPr>
          <w:rFonts w:ascii="Tahoma" w:hAnsi="Tahoma" w:cs="Tahoma"/>
          <w:snapToGrid/>
          <w:sz w:val="20"/>
        </w:rPr>
        <w:t>Nelson, James</w:t>
      </w:r>
      <w:r w:rsidR="000316BC" w:rsidRPr="00822202">
        <w:rPr>
          <w:rFonts w:ascii="Tahoma" w:hAnsi="Tahoma" w:cs="Tahoma"/>
          <w:snapToGrid/>
          <w:sz w:val="20"/>
        </w:rPr>
        <w:t xml:space="preserve">; </w:t>
      </w:r>
      <w:r w:rsidR="00410851">
        <w:rPr>
          <w:rFonts w:ascii="Tahoma" w:hAnsi="Tahoma" w:cs="Tahoma"/>
          <w:snapToGrid/>
          <w:sz w:val="20"/>
        </w:rPr>
        <w:t>Nop, Michael</w:t>
      </w:r>
      <w:r w:rsidR="00F502A2" w:rsidRPr="00822202">
        <w:rPr>
          <w:rFonts w:ascii="Tahoma" w:hAnsi="Tahoma" w:cs="Tahoma"/>
          <w:snapToGrid/>
          <w:sz w:val="20"/>
        </w:rPr>
        <w:t>;</w:t>
      </w:r>
      <w:r w:rsidR="00AD0003" w:rsidRPr="00822202">
        <w:rPr>
          <w:rFonts w:ascii="Tahoma" w:hAnsi="Tahoma" w:cs="Tahoma"/>
          <w:snapToGrid/>
          <w:sz w:val="20"/>
        </w:rPr>
        <w:t xml:space="preserve"> </w:t>
      </w:r>
      <w:r w:rsidR="00410851">
        <w:rPr>
          <w:rFonts w:ascii="Tahoma" w:hAnsi="Tahoma" w:cs="Tahoma"/>
          <w:snapToGrid/>
          <w:sz w:val="20"/>
        </w:rPr>
        <w:t>Ellis, Jimmy</w:t>
      </w:r>
      <w:r w:rsidR="00AD0003" w:rsidRPr="00822202">
        <w:rPr>
          <w:rFonts w:ascii="Tahoma" w:hAnsi="Tahoma" w:cs="Tahoma"/>
          <w:snapToGrid/>
          <w:sz w:val="20"/>
        </w:rPr>
        <w:t>;</w:t>
      </w:r>
      <w:r w:rsidR="007E6D78">
        <w:rPr>
          <w:rFonts w:ascii="Tahoma" w:hAnsi="Tahoma" w:cs="Tahoma"/>
          <w:snapToGrid/>
          <w:sz w:val="20"/>
        </w:rPr>
        <w:t xml:space="preserve"> </w:t>
      </w:r>
      <w:r w:rsidR="00410851">
        <w:rPr>
          <w:rFonts w:ascii="Tahoma" w:hAnsi="Tahoma" w:cs="Tahoma"/>
          <w:snapToGrid/>
          <w:sz w:val="20"/>
        </w:rPr>
        <w:t>Majors, Shawn</w:t>
      </w:r>
      <w:r w:rsidR="000316BC" w:rsidRPr="00822202">
        <w:rPr>
          <w:rFonts w:ascii="Tahoma" w:hAnsi="Tahoma" w:cs="Tahoma"/>
          <w:snapToGrid/>
          <w:sz w:val="20"/>
        </w:rPr>
        <w:t xml:space="preserve">; </w:t>
      </w:r>
      <w:r w:rsidR="00410851">
        <w:rPr>
          <w:rFonts w:ascii="Tahoma" w:hAnsi="Tahoma" w:cs="Tahoma"/>
          <w:snapToGrid/>
          <w:sz w:val="20"/>
        </w:rPr>
        <w:t>Swenson, Mark</w:t>
      </w:r>
      <w:r w:rsidR="000316BC" w:rsidRPr="00822202">
        <w:rPr>
          <w:rFonts w:ascii="Tahoma" w:hAnsi="Tahoma" w:cs="Tahoma"/>
          <w:snapToGrid/>
          <w:sz w:val="20"/>
        </w:rPr>
        <w:t xml:space="preserve">; </w:t>
      </w:r>
      <w:r w:rsidR="00410851">
        <w:rPr>
          <w:rFonts w:ascii="Tahoma" w:hAnsi="Tahoma" w:cs="Tahoma"/>
          <w:snapToGrid/>
          <w:sz w:val="20"/>
        </w:rPr>
        <w:t>Stokes, Daniel</w:t>
      </w:r>
      <w:r w:rsidR="000316BC" w:rsidRPr="00822202">
        <w:rPr>
          <w:rFonts w:ascii="Tahoma" w:hAnsi="Tahoma" w:cs="Tahoma"/>
          <w:snapToGrid/>
          <w:sz w:val="20"/>
        </w:rPr>
        <w:t>;</w:t>
      </w:r>
      <w:r w:rsidR="008E5C43" w:rsidRPr="00822202">
        <w:rPr>
          <w:rFonts w:ascii="Tahoma" w:hAnsi="Tahoma" w:cs="Tahoma"/>
          <w:snapToGrid/>
          <w:sz w:val="20"/>
        </w:rPr>
        <w:t xml:space="preserve"> </w:t>
      </w:r>
      <w:r w:rsidR="00410851">
        <w:rPr>
          <w:rFonts w:ascii="Tahoma" w:hAnsi="Tahoma" w:cs="Tahoma"/>
          <w:snapToGrid/>
          <w:sz w:val="20"/>
        </w:rPr>
        <w:t>Hofer, Bradley</w:t>
      </w:r>
      <w:r w:rsidR="000316BC" w:rsidRPr="00822202">
        <w:rPr>
          <w:rFonts w:ascii="Tahoma" w:hAnsi="Tahoma" w:cs="Tahoma"/>
          <w:snapToGrid/>
          <w:sz w:val="20"/>
        </w:rPr>
        <w:t xml:space="preserve">; </w:t>
      </w:r>
      <w:r w:rsidR="00410851">
        <w:rPr>
          <w:rFonts w:ascii="Tahoma" w:hAnsi="Tahoma" w:cs="Tahoma"/>
          <w:snapToGrid/>
          <w:sz w:val="20"/>
        </w:rPr>
        <w:t>Sorenson, Willy</w:t>
      </w:r>
      <w:r w:rsidR="000316BC" w:rsidRPr="00822202">
        <w:rPr>
          <w:rFonts w:ascii="Tahoma" w:hAnsi="Tahoma" w:cs="Tahoma"/>
          <w:snapToGrid/>
          <w:sz w:val="20"/>
        </w:rPr>
        <w:t xml:space="preserve">; </w:t>
      </w:r>
      <w:r w:rsidR="00410851">
        <w:rPr>
          <w:rFonts w:ascii="Tahoma" w:hAnsi="Tahoma" w:cs="Tahoma"/>
          <w:snapToGrid/>
          <w:sz w:val="20"/>
        </w:rPr>
        <w:t>Wright, Eric</w:t>
      </w:r>
      <w:r w:rsidR="000316BC" w:rsidRPr="00822202">
        <w:rPr>
          <w:rFonts w:ascii="Tahoma" w:hAnsi="Tahoma" w:cs="Tahoma"/>
          <w:snapToGrid/>
          <w:sz w:val="20"/>
        </w:rPr>
        <w:t xml:space="preserve">; </w:t>
      </w:r>
      <w:r w:rsidR="00410851">
        <w:rPr>
          <w:rFonts w:ascii="Tahoma" w:hAnsi="Tahoma" w:cs="Tahoma"/>
          <w:snapToGrid/>
          <w:sz w:val="20"/>
        </w:rPr>
        <w:t>Brink, Kenneth</w:t>
      </w:r>
      <w:r w:rsidR="000316BC" w:rsidRPr="00822202">
        <w:rPr>
          <w:rFonts w:ascii="Tahoma" w:hAnsi="Tahoma" w:cs="Tahoma"/>
          <w:snapToGrid/>
          <w:sz w:val="20"/>
        </w:rPr>
        <w:t>;</w:t>
      </w:r>
      <w:r w:rsidR="006D1131" w:rsidRPr="00822202">
        <w:rPr>
          <w:rFonts w:ascii="Tahoma" w:hAnsi="Tahoma" w:cs="Tahoma"/>
          <w:snapToGrid/>
          <w:sz w:val="20"/>
        </w:rPr>
        <w:t xml:space="preserve"> </w:t>
      </w:r>
      <w:r w:rsidR="00410851">
        <w:rPr>
          <w:rFonts w:ascii="Tahoma" w:hAnsi="Tahoma" w:cs="Tahoma"/>
          <w:snapToGrid/>
          <w:sz w:val="20"/>
        </w:rPr>
        <w:t>Poole, Christopher</w:t>
      </w:r>
      <w:r w:rsidR="000316BC" w:rsidRPr="00822202">
        <w:rPr>
          <w:rFonts w:ascii="Tahoma" w:hAnsi="Tahoma" w:cs="Tahoma"/>
          <w:snapToGrid/>
          <w:sz w:val="20"/>
        </w:rPr>
        <w:t xml:space="preserve">; </w:t>
      </w:r>
      <w:r w:rsidR="00410851">
        <w:rPr>
          <w:rFonts w:ascii="Tahoma" w:hAnsi="Tahoma" w:cs="Tahoma"/>
          <w:snapToGrid/>
          <w:sz w:val="20"/>
        </w:rPr>
        <w:t>Laaser-webb, Jan</w:t>
      </w:r>
      <w:r w:rsidR="000316BC" w:rsidRPr="00822202">
        <w:rPr>
          <w:rFonts w:ascii="Tahoma" w:hAnsi="Tahoma" w:cs="Tahoma"/>
          <w:snapToGrid/>
          <w:sz w:val="20"/>
        </w:rPr>
        <w:t xml:space="preserve">; </w:t>
      </w:r>
      <w:r w:rsidR="00410851">
        <w:rPr>
          <w:rFonts w:ascii="Tahoma" w:hAnsi="Tahoma" w:cs="Tahoma"/>
          <w:snapToGrid/>
          <w:sz w:val="20"/>
        </w:rPr>
        <w:t>Anderson, Stuart</w:t>
      </w:r>
      <w:r w:rsidR="00B71F59" w:rsidRPr="00822202">
        <w:rPr>
          <w:rFonts w:ascii="Tahoma" w:hAnsi="Tahoma" w:cs="Tahoma"/>
          <w:snapToGrid/>
          <w:sz w:val="20"/>
        </w:rPr>
        <w:t>;</w:t>
      </w:r>
      <w:r w:rsidR="000316BC" w:rsidRPr="00822202">
        <w:rPr>
          <w:rFonts w:ascii="Tahoma" w:hAnsi="Tahoma" w:cs="Tahoma"/>
          <w:snapToGrid/>
          <w:sz w:val="20"/>
        </w:rPr>
        <w:t xml:space="preserve"> </w:t>
      </w:r>
      <w:r w:rsidR="00410851">
        <w:rPr>
          <w:rFonts w:ascii="Tahoma" w:hAnsi="Tahoma" w:cs="Tahoma"/>
          <w:snapToGrid/>
          <w:sz w:val="20"/>
        </w:rPr>
        <w:t>Sprengeler, Daniel</w:t>
      </w:r>
      <w:r w:rsidR="000316BC" w:rsidRPr="00822202">
        <w:rPr>
          <w:rFonts w:ascii="Tahoma" w:hAnsi="Tahoma" w:cs="Tahoma"/>
          <w:snapToGrid/>
          <w:sz w:val="20"/>
        </w:rPr>
        <w:t xml:space="preserve">; </w:t>
      </w:r>
      <w:r w:rsidR="00410851">
        <w:rPr>
          <w:rFonts w:ascii="Tahoma" w:hAnsi="Tahoma" w:cs="Tahoma"/>
          <w:snapToGrid/>
          <w:sz w:val="20"/>
        </w:rPr>
        <w:t>Cuva, Nicole</w:t>
      </w:r>
      <w:r w:rsidR="00B71F59" w:rsidRPr="00822202">
        <w:rPr>
          <w:rFonts w:ascii="Tahoma" w:hAnsi="Tahoma" w:cs="Tahoma"/>
          <w:snapToGrid/>
          <w:sz w:val="20"/>
        </w:rPr>
        <w:t>;</w:t>
      </w:r>
      <w:r w:rsidR="00FF1E3C" w:rsidRPr="00FF1E3C">
        <w:rPr>
          <w:rFonts w:ascii="Tahoma" w:hAnsi="Tahoma" w:cs="Tahoma"/>
          <w:bCs/>
          <w:snapToGrid/>
          <w:sz w:val="20"/>
        </w:rPr>
        <w:t xml:space="preserve"> </w:t>
      </w:r>
      <w:r w:rsidR="00410851">
        <w:rPr>
          <w:rFonts w:ascii="Tahoma" w:hAnsi="Tahoma" w:cs="Tahoma"/>
          <w:snapToGrid/>
          <w:sz w:val="20"/>
        </w:rPr>
        <w:t>Holst, Jason</w:t>
      </w:r>
      <w:r w:rsidR="00440C1F" w:rsidRPr="00440C1F">
        <w:rPr>
          <w:rFonts w:ascii="Tahoma" w:hAnsi="Tahoma" w:cs="Tahoma"/>
          <w:snapToGrid/>
          <w:sz w:val="20"/>
        </w:rPr>
        <w:t>;</w:t>
      </w:r>
      <w:r w:rsidR="00BF7E3D">
        <w:rPr>
          <w:rFonts w:ascii="Tahoma" w:hAnsi="Tahoma" w:cs="Tahoma"/>
          <w:snapToGrid/>
          <w:sz w:val="20"/>
        </w:rPr>
        <w:t xml:space="preserve"> </w:t>
      </w:r>
      <w:r w:rsidR="00410851">
        <w:rPr>
          <w:rFonts w:ascii="Tahoma" w:hAnsi="Tahoma" w:cs="Tahoma"/>
          <w:snapToGrid/>
          <w:sz w:val="20"/>
        </w:rPr>
        <w:t>Bartholomew, John</w:t>
      </w:r>
      <w:r w:rsidR="00440C1F" w:rsidRPr="00440C1F">
        <w:rPr>
          <w:rFonts w:ascii="Tahoma" w:hAnsi="Tahoma" w:cs="Tahoma"/>
          <w:snapToGrid/>
          <w:sz w:val="20"/>
        </w:rPr>
        <w:t>;</w:t>
      </w:r>
      <w:r w:rsidR="00BD1132">
        <w:rPr>
          <w:rFonts w:ascii="Tahoma" w:hAnsi="Tahoma" w:cs="Tahoma"/>
          <w:snapToGrid/>
          <w:sz w:val="20"/>
        </w:rPr>
        <w:t xml:space="preserve"> </w:t>
      </w:r>
      <w:r w:rsidR="00410851">
        <w:rPr>
          <w:rFonts w:ascii="Tahoma" w:hAnsi="Tahoma" w:cs="Tahoma"/>
          <w:snapToGrid/>
          <w:sz w:val="20"/>
        </w:rPr>
        <w:t>Dell, Mark</w:t>
      </w:r>
      <w:r w:rsidR="00EA1023">
        <w:rPr>
          <w:rFonts w:ascii="Tahoma" w:hAnsi="Tahoma" w:cs="Tahoma"/>
          <w:snapToGrid/>
          <w:sz w:val="20"/>
        </w:rPr>
        <w:t xml:space="preserve">; </w:t>
      </w:r>
      <w:r w:rsidR="00410851">
        <w:rPr>
          <w:rFonts w:ascii="Tahoma" w:hAnsi="Tahoma" w:cs="Tahoma"/>
          <w:snapToGrid/>
          <w:sz w:val="20"/>
        </w:rPr>
        <w:t>Harris, Rachel</w:t>
      </w:r>
      <w:r w:rsidR="00EA1023">
        <w:rPr>
          <w:rFonts w:ascii="Tahoma" w:hAnsi="Tahoma" w:cs="Tahoma"/>
          <w:snapToGrid/>
          <w:sz w:val="20"/>
        </w:rPr>
        <w:t>;</w:t>
      </w:r>
      <w:r w:rsidR="00947096">
        <w:rPr>
          <w:rFonts w:ascii="Tahoma" w:hAnsi="Tahoma" w:cs="Tahoma"/>
          <w:snapToGrid/>
          <w:sz w:val="20"/>
        </w:rPr>
        <w:t xml:space="preserve"> </w:t>
      </w:r>
      <w:r w:rsidR="00410851">
        <w:rPr>
          <w:rFonts w:ascii="Tahoma" w:hAnsi="Tahoma" w:cs="Tahoma"/>
          <w:snapToGrid/>
          <w:sz w:val="20"/>
        </w:rPr>
        <w:t>Pohlen, Nathaniel</w:t>
      </w:r>
      <w:r w:rsidR="00783826">
        <w:rPr>
          <w:rFonts w:ascii="Tahoma" w:hAnsi="Tahoma" w:cs="Tahoma"/>
          <w:snapToGrid/>
          <w:sz w:val="20"/>
        </w:rPr>
        <w:t>;</w:t>
      </w:r>
      <w:r w:rsidR="00B22845">
        <w:rPr>
          <w:rFonts w:ascii="Tahoma" w:hAnsi="Tahoma" w:cs="Tahoma"/>
          <w:snapToGrid/>
          <w:sz w:val="20"/>
        </w:rPr>
        <w:t xml:space="preserve"> </w:t>
      </w:r>
      <w:r w:rsidR="00410851">
        <w:rPr>
          <w:rFonts w:ascii="Tahoma" w:hAnsi="Tahoma" w:cs="Tahoma"/>
          <w:sz w:val="20"/>
        </w:rPr>
        <w:t>Breitbach, Donna</w:t>
      </w:r>
      <w:r w:rsidR="002A3A56">
        <w:rPr>
          <w:rFonts w:ascii="Tahoma" w:hAnsi="Tahoma" w:cs="Tahoma"/>
          <w:snapToGrid/>
          <w:sz w:val="20"/>
        </w:rPr>
        <w:t>;</w:t>
      </w:r>
      <w:r w:rsidR="00B00C38">
        <w:rPr>
          <w:rFonts w:ascii="Tahoma" w:hAnsi="Tahoma" w:cs="Tahoma"/>
          <w:snapToGrid/>
          <w:sz w:val="20"/>
        </w:rPr>
        <w:t xml:space="preserve"> </w:t>
      </w:r>
      <w:r w:rsidR="00410851">
        <w:rPr>
          <w:rFonts w:ascii="Tahoma" w:hAnsi="Tahoma" w:cs="Tahoma"/>
          <w:snapToGrid/>
          <w:sz w:val="20"/>
        </w:rPr>
        <w:t>Smith, Brian</w:t>
      </w:r>
      <w:r w:rsidR="00F67AAC">
        <w:rPr>
          <w:rFonts w:ascii="Tahoma" w:hAnsi="Tahoma" w:cs="Tahoma"/>
          <w:snapToGrid/>
          <w:sz w:val="20"/>
        </w:rPr>
        <w:t>;</w:t>
      </w:r>
      <w:r w:rsidR="00951F6C">
        <w:rPr>
          <w:rFonts w:ascii="Tahoma" w:hAnsi="Tahoma" w:cs="Tahoma"/>
          <w:snapToGrid/>
          <w:sz w:val="20"/>
        </w:rPr>
        <w:t xml:space="preserve"> </w:t>
      </w:r>
      <w:r w:rsidR="00410851">
        <w:rPr>
          <w:rFonts w:ascii="Tahoma" w:hAnsi="Tahoma" w:cs="Tahoma"/>
          <w:snapToGrid/>
          <w:sz w:val="20"/>
        </w:rPr>
        <w:t>Van Dyke, Mark</w:t>
      </w:r>
      <w:r w:rsidR="005D6151">
        <w:rPr>
          <w:rFonts w:ascii="Tahoma" w:hAnsi="Tahoma" w:cs="Tahoma"/>
          <w:snapToGrid/>
          <w:sz w:val="20"/>
        </w:rPr>
        <w:t xml:space="preserve">; </w:t>
      </w:r>
      <w:r w:rsidR="00410851">
        <w:rPr>
          <w:rFonts w:ascii="Tahoma" w:hAnsi="Tahoma" w:cs="Tahoma"/>
          <w:sz w:val="20"/>
        </w:rPr>
        <w:t>Heeren, Douglas</w:t>
      </w:r>
      <w:r w:rsidR="00522CCF">
        <w:rPr>
          <w:rFonts w:ascii="Tahoma" w:hAnsi="Tahoma" w:cs="Tahoma"/>
          <w:snapToGrid/>
          <w:sz w:val="20"/>
        </w:rPr>
        <w:t>;</w:t>
      </w:r>
      <w:r w:rsidR="006063D4">
        <w:rPr>
          <w:rFonts w:ascii="Tahoma" w:hAnsi="Tahoma" w:cs="Tahoma"/>
          <w:snapToGrid/>
          <w:sz w:val="20"/>
        </w:rPr>
        <w:t xml:space="preserve"> </w:t>
      </w:r>
      <w:r w:rsidR="00410851">
        <w:rPr>
          <w:rFonts w:ascii="Tahoma" w:hAnsi="Tahoma" w:cs="Tahoma"/>
          <w:snapToGrid/>
          <w:sz w:val="20"/>
        </w:rPr>
        <w:t>Cagle, Gregory</w:t>
      </w:r>
      <w:r w:rsidR="006063D4">
        <w:rPr>
          <w:rFonts w:ascii="Tahoma" w:hAnsi="Tahoma" w:cs="Tahoma"/>
          <w:snapToGrid/>
          <w:sz w:val="20"/>
        </w:rPr>
        <w:t>;</w:t>
      </w:r>
      <w:r w:rsidR="00C7044B">
        <w:rPr>
          <w:rFonts w:ascii="Tahoma" w:hAnsi="Tahoma" w:cs="Tahoma"/>
          <w:snapToGrid/>
          <w:sz w:val="20"/>
        </w:rPr>
        <w:t xml:space="preserve"> </w:t>
      </w:r>
      <w:r w:rsidR="00410851">
        <w:rPr>
          <w:rFonts w:ascii="Tahoma" w:hAnsi="Tahoma" w:cs="Tahoma"/>
          <w:snapToGrid/>
          <w:sz w:val="20"/>
        </w:rPr>
        <w:t>Blue, Dana</w:t>
      </w:r>
      <w:r w:rsidR="00C7044B">
        <w:rPr>
          <w:rFonts w:ascii="Tahoma" w:hAnsi="Tahoma" w:cs="Tahoma"/>
          <w:snapToGrid/>
          <w:sz w:val="20"/>
        </w:rPr>
        <w:t>;</w:t>
      </w:r>
      <w:r w:rsidR="006063D4">
        <w:rPr>
          <w:rFonts w:ascii="Tahoma" w:hAnsi="Tahoma" w:cs="Tahoma"/>
          <w:snapToGrid/>
          <w:sz w:val="20"/>
        </w:rPr>
        <w:t xml:space="preserve"> </w:t>
      </w:r>
      <w:r w:rsidR="00410851">
        <w:rPr>
          <w:rFonts w:ascii="Tahoma" w:hAnsi="Tahoma" w:cs="Tahoma"/>
          <w:snapToGrid/>
          <w:sz w:val="20"/>
        </w:rPr>
        <w:t>Cook, Sarah</w:t>
      </w:r>
      <w:r w:rsidR="00815651">
        <w:rPr>
          <w:rFonts w:ascii="Tahoma" w:hAnsi="Tahoma" w:cs="Tahoma"/>
          <w:snapToGrid/>
          <w:sz w:val="20"/>
        </w:rPr>
        <w:t xml:space="preserve">; </w:t>
      </w:r>
      <w:r w:rsidR="00410851">
        <w:rPr>
          <w:rFonts w:ascii="Tahoma" w:hAnsi="Tahoma" w:cs="Tahoma"/>
          <w:snapToGrid/>
          <w:sz w:val="20"/>
        </w:rPr>
        <w:t>Hucker, Benjamin</w:t>
      </w:r>
      <w:r w:rsidR="00B476F5">
        <w:rPr>
          <w:rFonts w:ascii="Tahoma" w:hAnsi="Tahoma" w:cs="Tahoma"/>
          <w:snapToGrid/>
          <w:sz w:val="20"/>
        </w:rPr>
        <w:t>;</w:t>
      </w:r>
      <w:r w:rsidR="00316D8B">
        <w:rPr>
          <w:rFonts w:ascii="Tahoma" w:hAnsi="Tahoma" w:cs="Tahoma"/>
          <w:snapToGrid/>
          <w:sz w:val="20"/>
        </w:rPr>
        <w:t xml:space="preserve"> </w:t>
      </w:r>
      <w:r w:rsidR="00410851">
        <w:rPr>
          <w:rFonts w:ascii="Tahoma" w:hAnsi="Tahoma" w:cs="Tahoma"/>
          <w:snapToGrid/>
          <w:sz w:val="20"/>
        </w:rPr>
        <w:t>Worrel, Brian</w:t>
      </w:r>
      <w:r w:rsidR="00822202">
        <w:rPr>
          <w:rFonts w:ascii="Tahoma" w:hAnsi="Tahoma" w:cs="Tahoma"/>
          <w:snapToGrid/>
          <w:sz w:val="20"/>
        </w:rPr>
        <w:t xml:space="preserve">; </w:t>
      </w:r>
      <w:r w:rsidR="00410851">
        <w:rPr>
          <w:rFonts w:ascii="Tahoma" w:hAnsi="Tahoma" w:cs="Tahoma"/>
          <w:snapToGrid/>
          <w:sz w:val="20"/>
        </w:rPr>
        <w:t>Narigon, Linda</w:t>
      </w:r>
      <w:r w:rsidR="00822202">
        <w:rPr>
          <w:rFonts w:ascii="Tahoma" w:hAnsi="Tahoma" w:cs="Tahoma"/>
          <w:snapToGrid/>
          <w:sz w:val="20"/>
        </w:rPr>
        <w:t>;</w:t>
      </w:r>
      <w:r w:rsidR="00EC4C69">
        <w:rPr>
          <w:rFonts w:ascii="Tahoma" w:hAnsi="Tahoma" w:cs="Tahoma"/>
          <w:snapToGrid/>
          <w:sz w:val="20"/>
        </w:rPr>
        <w:t xml:space="preserve"> </w:t>
      </w:r>
      <w:r w:rsidR="00410851">
        <w:rPr>
          <w:rFonts w:ascii="Tahoma" w:hAnsi="Tahoma" w:cs="Tahoma"/>
          <w:snapToGrid/>
          <w:sz w:val="20"/>
        </w:rPr>
        <w:t>Buss, Ashley</w:t>
      </w:r>
      <w:r w:rsidR="00EC4C69">
        <w:rPr>
          <w:rFonts w:ascii="Tahoma" w:hAnsi="Tahoma" w:cs="Tahoma"/>
          <w:snapToGrid/>
          <w:sz w:val="20"/>
        </w:rPr>
        <w:t>;</w:t>
      </w:r>
      <w:r w:rsidR="00846A5E" w:rsidRPr="00846A5E">
        <w:rPr>
          <w:rFonts w:ascii="Tahoma" w:hAnsi="Tahoma" w:cs="Tahoma"/>
          <w:snapToGrid/>
          <w:color w:val="FF0000"/>
          <w:sz w:val="20"/>
        </w:rPr>
        <w:t xml:space="preserve"> </w:t>
      </w:r>
      <w:r w:rsidR="00846A5E">
        <w:rPr>
          <w:rFonts w:ascii="Tahoma" w:hAnsi="Tahoma" w:cs="Tahoma"/>
          <w:snapToGrid/>
          <w:color w:val="FF0000"/>
          <w:sz w:val="20"/>
        </w:rPr>
        <w:t xml:space="preserve">Add </w:t>
      </w:r>
      <w:r w:rsidR="00846A5E" w:rsidRPr="00440C1F">
        <w:rPr>
          <w:rFonts w:ascii="Tahoma" w:hAnsi="Tahoma" w:cs="Tahoma"/>
          <w:snapToGrid/>
          <w:color w:val="FF0000"/>
          <w:sz w:val="20"/>
        </w:rPr>
        <w:t xml:space="preserve">DPE’s </w:t>
      </w:r>
      <w:r w:rsidR="00846A5E">
        <w:rPr>
          <w:rFonts w:ascii="Tahoma" w:hAnsi="Tahoma" w:cs="Tahoma"/>
          <w:snapToGrid/>
          <w:color w:val="FF0000"/>
          <w:sz w:val="20"/>
        </w:rPr>
        <w:t>or</w:t>
      </w:r>
      <w:r w:rsidR="00846A5E" w:rsidRPr="00440C1F">
        <w:rPr>
          <w:rFonts w:ascii="Tahoma" w:hAnsi="Tahoma" w:cs="Tahoma"/>
          <w:snapToGrid/>
          <w:color w:val="FF0000"/>
          <w:sz w:val="20"/>
        </w:rPr>
        <w:t xml:space="preserve"> Field Exam Engineer</w:t>
      </w:r>
    </w:p>
    <w:p w14:paraId="5438E273" w14:textId="77777777" w:rsidR="00DD4EF3" w:rsidRDefault="00DD4EF3" w:rsidP="007B0D40">
      <w:pPr>
        <w:widowControl/>
        <w:rPr>
          <w:rFonts w:ascii="Tahoma" w:hAnsi="Tahoma" w:cs="Tahoma"/>
          <w:b/>
          <w:snapToGrid/>
          <w:sz w:val="20"/>
        </w:rPr>
      </w:pPr>
    </w:p>
    <w:p w14:paraId="25544533" w14:textId="77777777" w:rsidR="007B0D40" w:rsidRDefault="007B0D40" w:rsidP="007B0D40">
      <w:pPr>
        <w:widowControl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b/>
          <w:snapToGrid/>
          <w:sz w:val="20"/>
        </w:rPr>
        <w:t>Design Project Engineers</w:t>
      </w:r>
      <w:r w:rsidRPr="00225927">
        <w:rPr>
          <w:rFonts w:ascii="Tahoma" w:hAnsi="Tahoma" w:cs="Tahoma"/>
          <w:b/>
          <w:snapToGrid/>
          <w:sz w:val="20"/>
        </w:rPr>
        <w:t>:</w:t>
      </w:r>
    </w:p>
    <w:p w14:paraId="2CEF6CD3" w14:textId="195749D2" w:rsidR="007B0D40" w:rsidRDefault="00410851" w:rsidP="00D61439">
      <w:pPr>
        <w:widowControl/>
        <w:ind w:firstLine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>Schrock, Kyle</w:t>
      </w:r>
      <w:r w:rsidR="007B0D40" w:rsidRPr="00440C1F">
        <w:rPr>
          <w:rFonts w:ascii="Tahoma" w:hAnsi="Tahoma" w:cs="Tahoma"/>
          <w:snapToGrid/>
          <w:sz w:val="20"/>
        </w:rPr>
        <w:t xml:space="preserve">; </w:t>
      </w:r>
      <w:r>
        <w:rPr>
          <w:rFonts w:ascii="Tahoma" w:hAnsi="Tahoma" w:cs="Tahoma"/>
          <w:snapToGrid/>
          <w:sz w:val="20"/>
        </w:rPr>
        <w:t>Flattery, Paul</w:t>
      </w:r>
      <w:r w:rsidR="007B0D40" w:rsidRPr="00440C1F">
        <w:rPr>
          <w:rFonts w:ascii="Tahoma" w:hAnsi="Tahoma" w:cs="Tahoma"/>
          <w:snapToGrid/>
          <w:sz w:val="20"/>
        </w:rPr>
        <w:t xml:space="preserve">; </w:t>
      </w:r>
      <w:r>
        <w:rPr>
          <w:rFonts w:ascii="Tahoma" w:hAnsi="Tahoma" w:cs="Tahoma"/>
          <w:snapToGrid/>
          <w:sz w:val="20"/>
        </w:rPr>
        <w:t>Miller, Ryan</w:t>
      </w:r>
      <w:r w:rsidR="007B0D40">
        <w:rPr>
          <w:rFonts w:ascii="Tahoma" w:hAnsi="Tahoma" w:cs="Tahoma"/>
          <w:snapToGrid/>
          <w:sz w:val="20"/>
        </w:rPr>
        <w:t>;</w:t>
      </w:r>
    </w:p>
    <w:p w14:paraId="782EB670" w14:textId="77777777" w:rsidR="00D42542" w:rsidRDefault="00D42542" w:rsidP="00244A56">
      <w:pPr>
        <w:widowControl/>
        <w:rPr>
          <w:rFonts w:ascii="Tahoma" w:hAnsi="Tahoma" w:cs="Tahoma"/>
          <w:snapToGrid/>
          <w:sz w:val="20"/>
        </w:rPr>
      </w:pPr>
    </w:p>
    <w:p w14:paraId="3319D415" w14:textId="77777777" w:rsidR="00244A56" w:rsidRDefault="00244A56" w:rsidP="00244A56">
      <w:pPr>
        <w:widowControl/>
        <w:rPr>
          <w:rFonts w:ascii="Tahoma" w:hAnsi="Tahoma" w:cs="Tahoma"/>
          <w:b/>
          <w:snapToGrid/>
          <w:sz w:val="20"/>
        </w:rPr>
      </w:pPr>
      <w:r w:rsidRPr="00225927">
        <w:rPr>
          <w:rFonts w:ascii="Tahoma" w:hAnsi="Tahoma" w:cs="Tahoma"/>
          <w:b/>
          <w:snapToGrid/>
          <w:sz w:val="20"/>
        </w:rPr>
        <w:t>District 1:</w:t>
      </w:r>
    </w:p>
    <w:p w14:paraId="00EA0AF7" w14:textId="77777777" w:rsidR="00D42542" w:rsidRDefault="00D42542" w:rsidP="00244A56">
      <w:pPr>
        <w:widowControl/>
        <w:rPr>
          <w:rFonts w:ascii="Tahoma" w:hAnsi="Tahoma" w:cs="Tahoma"/>
          <w:snapToGrid/>
          <w:sz w:val="20"/>
        </w:rPr>
      </w:pPr>
    </w:p>
    <w:p w14:paraId="2DB35756" w14:textId="6D2C03DF" w:rsidR="00CF5E86" w:rsidRDefault="00410851" w:rsidP="00097A78">
      <w:pPr>
        <w:widowControl/>
        <w:ind w:left="720"/>
        <w:rPr>
          <w:rFonts w:ascii="Tahoma" w:hAnsi="Tahoma" w:cs="Tahoma"/>
          <w:snapToGrid/>
          <w:color w:val="0000FF"/>
          <w:sz w:val="20"/>
        </w:rPr>
      </w:pPr>
      <w:r>
        <w:rPr>
          <w:rFonts w:ascii="Tahoma" w:hAnsi="Tahoma" w:cs="Tahoma"/>
          <w:snapToGrid/>
          <w:sz w:val="20"/>
        </w:rPr>
        <w:t>Vortherms, Jeremey</w:t>
      </w:r>
      <w:r w:rsidR="000452D3">
        <w:rPr>
          <w:rFonts w:ascii="Tahoma" w:hAnsi="Tahoma" w:cs="Tahoma"/>
          <w:snapToGrid/>
          <w:sz w:val="20"/>
        </w:rPr>
        <w:t>;</w:t>
      </w:r>
      <w:r w:rsidR="00B00C38" w:rsidRPr="007E0AFE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>Hoskins, Jennifer</w:t>
      </w:r>
      <w:r w:rsidR="00CF5E86" w:rsidRPr="007E0AFE">
        <w:rPr>
          <w:rFonts w:ascii="Tahoma" w:hAnsi="Tahoma" w:cs="Tahoma"/>
          <w:snapToGrid/>
          <w:sz w:val="20"/>
        </w:rPr>
        <w:t xml:space="preserve">; </w:t>
      </w:r>
      <w:r>
        <w:rPr>
          <w:rFonts w:ascii="Tahoma" w:hAnsi="Tahoma" w:cs="Tahoma"/>
          <w:snapToGrid/>
          <w:sz w:val="20"/>
        </w:rPr>
        <w:t>Skogerboe, Dustin</w:t>
      </w:r>
      <w:r w:rsidR="00CF5E86" w:rsidRPr="007E0AFE">
        <w:rPr>
          <w:rFonts w:ascii="Tahoma" w:hAnsi="Tahoma" w:cs="Tahoma"/>
          <w:snapToGrid/>
          <w:sz w:val="20"/>
        </w:rPr>
        <w:t>;</w:t>
      </w:r>
      <w:r w:rsidR="00CF44A8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>Leong, Frank</w:t>
      </w:r>
      <w:r w:rsidR="00CF44A8">
        <w:rPr>
          <w:rFonts w:ascii="Tahoma" w:hAnsi="Tahoma" w:cs="Tahoma"/>
          <w:snapToGrid/>
          <w:sz w:val="20"/>
        </w:rPr>
        <w:t>;</w:t>
      </w:r>
      <w:r w:rsidR="00CF5E86" w:rsidRPr="00CF5E86">
        <w:rPr>
          <w:rFonts w:ascii="Arial" w:hAnsi="Arial" w:cs="Arial"/>
          <w:snapToGrid/>
          <w:sz w:val="20"/>
        </w:rPr>
        <w:t xml:space="preserve"> </w:t>
      </w:r>
      <w:r>
        <w:rPr>
          <w:rFonts w:ascii="Arial" w:hAnsi="Arial" w:cs="Arial"/>
          <w:snapToGrid/>
          <w:sz w:val="20"/>
        </w:rPr>
        <w:t>Adey, Benjamin</w:t>
      </w:r>
      <w:r w:rsidR="000452D3">
        <w:rPr>
          <w:rFonts w:ascii="Tahoma" w:hAnsi="Tahoma" w:cs="Tahoma"/>
          <w:sz w:val="20"/>
        </w:rPr>
        <w:t>;</w:t>
      </w:r>
      <w:r w:rsidR="00A8071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color w:val="FF0000"/>
          <w:sz w:val="20"/>
        </w:rPr>
        <w:t>Passick, Sean</w:t>
      </w:r>
      <w:r w:rsidR="00D156D3">
        <w:rPr>
          <w:rFonts w:ascii="Tahoma" w:hAnsi="Tahoma" w:cs="Tahoma"/>
          <w:snapToGrid/>
          <w:color w:val="FF0000"/>
          <w:sz w:val="20"/>
        </w:rPr>
        <w:t>;</w:t>
      </w:r>
      <w:r w:rsidR="00682894" w:rsidRPr="00682894">
        <w:rPr>
          <w:rFonts w:ascii="Tahoma" w:hAnsi="Tahoma" w:cs="Tahoma"/>
          <w:snapToGrid/>
          <w:color w:val="0000FF"/>
          <w:sz w:val="20"/>
        </w:rPr>
        <w:t xml:space="preserve"> </w:t>
      </w:r>
      <w:r>
        <w:rPr>
          <w:rFonts w:ascii="Tahoma" w:hAnsi="Tahoma" w:cs="Tahoma"/>
          <w:snapToGrid/>
          <w:color w:val="0000FF"/>
          <w:sz w:val="20"/>
        </w:rPr>
        <w:t>Nixon, Scott</w:t>
      </w:r>
      <w:r w:rsidR="00682894">
        <w:rPr>
          <w:rFonts w:ascii="Tahoma" w:hAnsi="Tahoma" w:cs="Tahoma"/>
          <w:snapToGrid/>
          <w:color w:val="0000FF"/>
          <w:sz w:val="20"/>
        </w:rPr>
        <w:t>;</w:t>
      </w:r>
      <w:r w:rsidR="00DB603E">
        <w:rPr>
          <w:rFonts w:ascii="Tahoma" w:hAnsi="Tahoma" w:cs="Tahoma"/>
          <w:snapToGrid/>
          <w:color w:val="0000FF"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>Quam, Tami</w:t>
      </w:r>
    </w:p>
    <w:p w14:paraId="542A3B29" w14:textId="77777777" w:rsidR="000C6DBE" w:rsidRDefault="000C6DBE" w:rsidP="00097A78">
      <w:pPr>
        <w:widowControl/>
        <w:ind w:left="720"/>
        <w:rPr>
          <w:rFonts w:ascii="Tahoma" w:hAnsi="Tahoma" w:cs="Tahoma"/>
          <w:sz w:val="20"/>
          <w:u w:val="single"/>
        </w:rPr>
      </w:pPr>
    </w:p>
    <w:p w14:paraId="732C6CB8" w14:textId="77777777" w:rsidR="000C6DBE" w:rsidRPr="00716075" w:rsidRDefault="000C6DBE" w:rsidP="00097A78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716075">
        <w:rPr>
          <w:rFonts w:ascii="Tahoma" w:hAnsi="Tahoma" w:cs="Tahoma"/>
          <w:i/>
          <w:iCs/>
          <w:sz w:val="20"/>
          <w:u w:val="single"/>
        </w:rPr>
        <w:t>Location and Environment (Cultural, T&amp;E, Water)</w:t>
      </w:r>
      <w:r w:rsidR="00716075">
        <w:rPr>
          <w:rFonts w:ascii="Tahoma" w:hAnsi="Tahoma" w:cs="Tahoma"/>
          <w:i/>
          <w:iCs/>
          <w:sz w:val="20"/>
          <w:u w:val="single"/>
        </w:rPr>
        <w:t>:</w:t>
      </w:r>
    </w:p>
    <w:p w14:paraId="0A53C8AE" w14:textId="283B54B0" w:rsidR="000C6DBE" w:rsidRDefault="00410851" w:rsidP="00484E37">
      <w:pPr>
        <w:widowControl/>
        <w:ind w:left="14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Becker, Janee</w:t>
      </w:r>
      <w:r w:rsidR="00801B9E">
        <w:rPr>
          <w:rFonts w:ascii="Tahoma" w:hAnsi="Tahoma" w:cs="Tahoma"/>
          <w:sz w:val="20"/>
        </w:rPr>
        <w:t xml:space="preserve">; </w:t>
      </w:r>
      <w:r>
        <w:rPr>
          <w:rFonts w:ascii="Tahoma" w:hAnsi="Tahoma" w:cs="Tahoma"/>
          <w:sz w:val="20"/>
        </w:rPr>
        <w:t>Garton, Jill</w:t>
      </w:r>
      <w:r w:rsidR="000C6DBE">
        <w:rPr>
          <w:rFonts w:ascii="Tahoma" w:hAnsi="Tahoma" w:cs="Tahoma"/>
          <w:sz w:val="20"/>
        </w:rPr>
        <w:t>;</w:t>
      </w:r>
    </w:p>
    <w:p w14:paraId="4B467C2C" w14:textId="56D738CB" w:rsidR="000C6DBE" w:rsidRDefault="00410851" w:rsidP="00484E37">
      <w:pPr>
        <w:widowControl/>
        <w:ind w:left="2160"/>
        <w:rPr>
          <w:rFonts w:ascii="Tahoma" w:hAnsi="Tahoma" w:cs="Tahoma"/>
          <w:color w:val="00B0F0"/>
          <w:sz w:val="18"/>
          <w:szCs w:val="18"/>
        </w:rPr>
      </w:pPr>
      <w:r>
        <w:rPr>
          <w:rFonts w:ascii="Tahoma" w:hAnsi="Tahoma" w:cs="Tahoma"/>
          <w:sz w:val="20"/>
        </w:rPr>
        <w:t>Asberry, Claire</w:t>
      </w:r>
      <w:r w:rsidR="000C6DBE">
        <w:rPr>
          <w:rFonts w:ascii="Tahoma" w:hAnsi="Tahoma" w:cs="Tahoma"/>
          <w:sz w:val="20"/>
        </w:rPr>
        <w:t>;</w:t>
      </w:r>
      <w:r w:rsidR="000E5BA1">
        <w:rPr>
          <w:rFonts w:ascii="Tahoma" w:hAnsi="Tahoma" w:cs="Tahoma"/>
          <w:sz w:val="20"/>
        </w:rPr>
        <w:t xml:space="preserve"> </w:t>
      </w:r>
      <w:r w:rsidR="000C6DBE">
        <w:rPr>
          <w:rFonts w:ascii="Tahoma" w:hAnsi="Tahoma" w:cs="Tahoma"/>
          <w:sz w:val="20"/>
        </w:rPr>
        <w:tab/>
      </w:r>
      <w:r w:rsidR="000C6DBE">
        <w:rPr>
          <w:rFonts w:ascii="Tahoma" w:hAnsi="Tahoma" w:cs="Tahoma"/>
          <w:color w:val="00B0F0"/>
          <w:sz w:val="18"/>
          <w:szCs w:val="18"/>
        </w:rPr>
        <w:t xml:space="preserve">Boone, </w:t>
      </w:r>
      <w:r w:rsidR="00B00C38">
        <w:rPr>
          <w:rFonts w:ascii="Tahoma" w:hAnsi="Tahoma" w:cs="Tahoma"/>
          <w:color w:val="00B0F0"/>
          <w:sz w:val="18"/>
          <w:szCs w:val="18"/>
        </w:rPr>
        <w:t>Greene</w:t>
      </w:r>
    </w:p>
    <w:p w14:paraId="6A169054" w14:textId="458415FD" w:rsidR="000C6DBE" w:rsidRDefault="00410851" w:rsidP="00484E37">
      <w:pPr>
        <w:widowControl/>
        <w:ind w:left="2160"/>
        <w:rPr>
          <w:rFonts w:ascii="Tahoma" w:hAnsi="Tahoma" w:cs="Tahoma"/>
          <w:color w:val="00B0F0"/>
          <w:sz w:val="18"/>
          <w:szCs w:val="18"/>
        </w:rPr>
      </w:pPr>
      <w:r>
        <w:rPr>
          <w:rFonts w:ascii="Tahoma" w:hAnsi="Tahoma" w:cs="Tahoma"/>
          <w:sz w:val="20"/>
        </w:rPr>
        <w:t>{Location and Environment Bureau}</w:t>
      </w:r>
      <w:r w:rsidR="000C6DBE">
        <w:rPr>
          <w:rFonts w:ascii="Tahoma" w:hAnsi="Tahoma" w:cs="Tahoma"/>
          <w:sz w:val="20"/>
        </w:rPr>
        <w:t>;</w:t>
      </w:r>
      <w:r w:rsidR="00B00C38">
        <w:rPr>
          <w:rFonts w:ascii="Tahoma" w:hAnsi="Tahoma" w:cs="Tahoma"/>
          <w:color w:val="00B0F0"/>
          <w:sz w:val="18"/>
          <w:szCs w:val="18"/>
        </w:rPr>
        <w:t xml:space="preserve"> Polk, Story,</w:t>
      </w:r>
      <w:r w:rsidR="00B00C38" w:rsidRPr="00B00C38">
        <w:rPr>
          <w:rFonts w:ascii="Tahoma" w:hAnsi="Tahoma" w:cs="Tahoma"/>
          <w:color w:val="00B0F0"/>
          <w:sz w:val="18"/>
          <w:szCs w:val="18"/>
        </w:rPr>
        <w:t xml:space="preserve"> </w:t>
      </w:r>
      <w:r w:rsidR="00B00C38">
        <w:rPr>
          <w:rFonts w:ascii="Tahoma" w:hAnsi="Tahoma" w:cs="Tahoma"/>
          <w:color w:val="00B0F0"/>
          <w:sz w:val="18"/>
          <w:szCs w:val="18"/>
        </w:rPr>
        <w:t>Webster</w:t>
      </w:r>
    </w:p>
    <w:p w14:paraId="7EABD961" w14:textId="47467C7E" w:rsidR="000C6DBE" w:rsidRDefault="00410851" w:rsidP="00484E37">
      <w:pPr>
        <w:widowControl/>
        <w:ind w:left="2160"/>
        <w:rPr>
          <w:rFonts w:ascii="Tahoma" w:hAnsi="Tahoma" w:cs="Tahoma"/>
          <w:color w:val="00B0F0"/>
          <w:sz w:val="18"/>
          <w:szCs w:val="18"/>
        </w:rPr>
      </w:pPr>
      <w:r>
        <w:rPr>
          <w:rFonts w:ascii="Tahoma" w:hAnsi="Tahoma" w:cs="Tahoma"/>
          <w:sz w:val="20"/>
        </w:rPr>
        <w:t>Beavers, Brandy</w:t>
      </w:r>
      <w:r w:rsidR="000C6DBE">
        <w:rPr>
          <w:rFonts w:ascii="Tahoma" w:hAnsi="Tahoma" w:cs="Tahoma"/>
          <w:sz w:val="20"/>
        </w:rPr>
        <w:t xml:space="preserve">; </w:t>
      </w:r>
      <w:r w:rsidR="000C6DBE">
        <w:rPr>
          <w:rFonts w:ascii="Tahoma" w:hAnsi="Tahoma" w:cs="Tahoma"/>
          <w:color w:val="00B0F0"/>
          <w:sz w:val="18"/>
          <w:szCs w:val="18"/>
        </w:rPr>
        <w:t>Jasper, Poweshiek</w:t>
      </w:r>
    </w:p>
    <w:p w14:paraId="21BF498A" w14:textId="304D9854" w:rsidR="000C6DBE" w:rsidRDefault="00410851" w:rsidP="00484E37">
      <w:pPr>
        <w:widowControl/>
        <w:ind w:left="21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Sloppy, Mark</w:t>
      </w:r>
      <w:r w:rsidR="000C6DBE">
        <w:rPr>
          <w:rFonts w:ascii="Tahoma" w:hAnsi="Tahoma" w:cs="Tahoma"/>
          <w:sz w:val="20"/>
        </w:rPr>
        <w:t xml:space="preserve">; </w:t>
      </w:r>
      <w:r w:rsidR="000C6DBE">
        <w:rPr>
          <w:rFonts w:ascii="Tahoma" w:hAnsi="Tahoma" w:cs="Tahoma"/>
          <w:sz w:val="20"/>
        </w:rPr>
        <w:tab/>
      </w:r>
      <w:r w:rsidR="000C6DBE">
        <w:rPr>
          <w:rFonts w:ascii="Tahoma" w:hAnsi="Tahoma" w:cs="Tahoma"/>
          <w:color w:val="00B0F0"/>
          <w:sz w:val="18"/>
          <w:szCs w:val="18"/>
        </w:rPr>
        <w:t>Marshall, Tama</w:t>
      </w:r>
    </w:p>
    <w:p w14:paraId="4274EACE" w14:textId="55761B40" w:rsidR="00377CD2" w:rsidRPr="00377CD2" w:rsidRDefault="00410851" w:rsidP="00377CD2">
      <w:pPr>
        <w:widowControl/>
        <w:ind w:left="2160"/>
        <w:rPr>
          <w:rFonts w:ascii="Tahoma" w:hAnsi="Tahoma" w:cs="Tahoma"/>
          <w:color w:val="00B0F0"/>
          <w:sz w:val="18"/>
          <w:szCs w:val="18"/>
        </w:rPr>
      </w:pPr>
      <w:r>
        <w:rPr>
          <w:rFonts w:ascii="Tahoma" w:hAnsi="Tahoma" w:cs="Tahoma"/>
          <w:sz w:val="20"/>
        </w:rPr>
        <w:t>Walls, Brandon</w:t>
      </w:r>
      <w:r w:rsidR="000C6DBE">
        <w:rPr>
          <w:rFonts w:ascii="Tahoma" w:hAnsi="Tahoma" w:cs="Tahoma"/>
          <w:sz w:val="20"/>
        </w:rPr>
        <w:t xml:space="preserve">; </w:t>
      </w:r>
      <w:r w:rsidR="00B00C38">
        <w:rPr>
          <w:rFonts w:ascii="Tahoma" w:hAnsi="Tahoma" w:cs="Tahoma"/>
          <w:color w:val="00B0F0"/>
          <w:sz w:val="18"/>
          <w:szCs w:val="18"/>
        </w:rPr>
        <w:t xml:space="preserve">Grundy, </w:t>
      </w:r>
      <w:r w:rsidR="000C6DBE">
        <w:rPr>
          <w:rFonts w:ascii="Tahoma" w:hAnsi="Tahoma" w:cs="Tahoma"/>
          <w:color w:val="00B0F0"/>
          <w:sz w:val="18"/>
          <w:szCs w:val="18"/>
        </w:rPr>
        <w:t>Hamilton, Hardin</w:t>
      </w:r>
    </w:p>
    <w:p w14:paraId="1A60B91B" w14:textId="77777777" w:rsidR="00716075" w:rsidRPr="00716075" w:rsidRDefault="00716075" w:rsidP="00097A78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716075">
        <w:rPr>
          <w:rFonts w:ascii="Tahoma" w:hAnsi="Tahoma" w:cs="Tahoma"/>
          <w:i/>
          <w:iCs/>
          <w:snapToGrid/>
          <w:sz w:val="20"/>
          <w:u w:val="single"/>
        </w:rPr>
        <w:t>NEPA contacts</w:t>
      </w:r>
      <w:r w:rsidRPr="00716075">
        <w:rPr>
          <w:rFonts w:ascii="Tahoma" w:hAnsi="Tahoma" w:cs="Tahoma"/>
          <w:i/>
          <w:iCs/>
          <w:sz w:val="20"/>
          <w:u w:val="single"/>
        </w:rPr>
        <w:t>:</w:t>
      </w:r>
    </w:p>
    <w:p w14:paraId="0BA9F33D" w14:textId="399BAD86" w:rsidR="00244A56" w:rsidRDefault="00410851" w:rsidP="00377CD2">
      <w:pPr>
        <w:widowControl/>
        <w:ind w:left="720" w:firstLine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>Newell, Deeann</w:t>
      </w:r>
      <w:r w:rsidR="00716075">
        <w:rPr>
          <w:rFonts w:ascii="Tahoma" w:hAnsi="Tahoma" w:cs="Tahoma"/>
          <w:snapToGrid/>
          <w:sz w:val="20"/>
        </w:rPr>
        <w:t>;</w:t>
      </w:r>
      <w:r w:rsidR="00716075" w:rsidRPr="009A76C5">
        <w:rPr>
          <w:rFonts w:ascii="Tahoma" w:hAnsi="Tahoma" w:cs="Tahoma"/>
          <w:snapToGrid/>
          <w:sz w:val="20"/>
        </w:rPr>
        <w:t xml:space="preserve"> </w:t>
      </w:r>
      <w:r w:rsidR="00716075">
        <w:rPr>
          <w:rFonts w:ascii="Tahoma" w:hAnsi="Tahoma" w:cs="Tahoma"/>
          <w:snapToGrid/>
          <w:sz w:val="20"/>
        </w:rPr>
        <w:t>Walter</w:t>
      </w:r>
      <w:r w:rsidR="00716075" w:rsidRPr="00641DC0">
        <w:rPr>
          <w:rFonts w:ascii="Tahoma" w:hAnsi="Tahoma" w:cs="Tahoma"/>
          <w:snapToGrid/>
          <w:sz w:val="20"/>
        </w:rPr>
        <w:t xml:space="preserve">, </w:t>
      </w:r>
      <w:r w:rsidR="00716075">
        <w:rPr>
          <w:rFonts w:ascii="Tahoma" w:hAnsi="Tahoma" w:cs="Tahoma"/>
          <w:snapToGrid/>
          <w:sz w:val="20"/>
        </w:rPr>
        <w:t>Blake;</w:t>
      </w:r>
    </w:p>
    <w:p w14:paraId="540BB505" w14:textId="77777777" w:rsidR="00410851" w:rsidRPr="00377CD2" w:rsidRDefault="00410851" w:rsidP="00377CD2">
      <w:pPr>
        <w:widowControl/>
        <w:ind w:left="720" w:firstLine="720"/>
        <w:rPr>
          <w:rFonts w:ascii="Tahoma" w:hAnsi="Tahoma" w:cs="Tahoma"/>
          <w:snapToGrid/>
          <w:sz w:val="20"/>
        </w:rPr>
      </w:pPr>
    </w:p>
    <w:p w14:paraId="11E52801" w14:textId="77777777" w:rsidR="00244A56" w:rsidRDefault="00244A56" w:rsidP="00244A56">
      <w:pPr>
        <w:widowControl/>
        <w:rPr>
          <w:rFonts w:ascii="Tahoma" w:hAnsi="Tahoma" w:cs="Tahoma"/>
          <w:b/>
          <w:snapToGrid/>
          <w:sz w:val="20"/>
        </w:rPr>
      </w:pPr>
      <w:r w:rsidRPr="00225927">
        <w:rPr>
          <w:rFonts w:ascii="Tahoma" w:hAnsi="Tahoma" w:cs="Tahoma"/>
          <w:b/>
          <w:snapToGrid/>
          <w:sz w:val="20"/>
        </w:rPr>
        <w:lastRenderedPageBreak/>
        <w:t xml:space="preserve">District </w:t>
      </w:r>
      <w:r>
        <w:rPr>
          <w:rFonts w:ascii="Tahoma" w:hAnsi="Tahoma" w:cs="Tahoma"/>
          <w:b/>
          <w:snapToGrid/>
          <w:sz w:val="20"/>
        </w:rPr>
        <w:t>2</w:t>
      </w:r>
      <w:r w:rsidRPr="00225927">
        <w:rPr>
          <w:rFonts w:ascii="Tahoma" w:hAnsi="Tahoma" w:cs="Tahoma"/>
          <w:b/>
          <w:snapToGrid/>
          <w:sz w:val="20"/>
        </w:rPr>
        <w:t>:</w:t>
      </w:r>
    </w:p>
    <w:p w14:paraId="1F3C74B9" w14:textId="77777777" w:rsidR="00D42542" w:rsidRDefault="00D42542" w:rsidP="00244A56">
      <w:pPr>
        <w:widowControl/>
        <w:rPr>
          <w:rFonts w:ascii="Tahoma" w:hAnsi="Tahoma" w:cs="Tahoma"/>
          <w:snapToGrid/>
          <w:sz w:val="20"/>
        </w:rPr>
      </w:pPr>
    </w:p>
    <w:p w14:paraId="6D56A62F" w14:textId="6500B5A0" w:rsidR="00A60204" w:rsidRPr="00F029A6" w:rsidRDefault="00410851" w:rsidP="00F029A6">
      <w:pPr>
        <w:widowControl/>
        <w:ind w:left="720"/>
        <w:rPr>
          <w:rFonts w:ascii="Tahoma" w:hAnsi="Tahoma" w:cs="Tahoma"/>
          <w:snapToGrid/>
          <w:color w:val="0000FF"/>
          <w:sz w:val="20"/>
        </w:rPr>
      </w:pPr>
      <w:r>
        <w:rPr>
          <w:rFonts w:ascii="Tahoma" w:hAnsi="Tahoma" w:cs="Tahoma"/>
          <w:snapToGrid/>
          <w:sz w:val="20"/>
        </w:rPr>
        <w:t>Kelly, Mary</w:t>
      </w:r>
      <w:r w:rsidR="000452D3">
        <w:rPr>
          <w:rFonts w:ascii="Tahoma" w:hAnsi="Tahoma" w:cs="Tahoma"/>
          <w:snapToGrid/>
          <w:sz w:val="20"/>
        </w:rPr>
        <w:t xml:space="preserve">; </w:t>
      </w:r>
      <w:r>
        <w:rPr>
          <w:rFonts w:ascii="Tahoma" w:hAnsi="Tahoma" w:cs="Tahoma"/>
          <w:snapToGrid/>
          <w:sz w:val="20"/>
        </w:rPr>
        <w:t>Thede, Barry</w:t>
      </w:r>
      <w:r w:rsidR="00377B5F">
        <w:rPr>
          <w:rFonts w:ascii="Tahoma" w:hAnsi="Tahoma" w:cs="Tahoma"/>
          <w:snapToGrid/>
          <w:sz w:val="20"/>
        </w:rPr>
        <w:t>;</w:t>
      </w:r>
      <w:r w:rsidR="00923FB7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>Ruter, Jason</w:t>
      </w:r>
      <w:r w:rsidR="00777A1D" w:rsidRPr="00777A1D">
        <w:rPr>
          <w:rFonts w:asciiTheme="minorHAnsi" w:hAnsiTheme="minorHAnsi"/>
          <w:snapToGrid/>
          <w:sz w:val="22"/>
          <w:szCs w:val="22"/>
        </w:rPr>
        <w:t>;</w:t>
      </w:r>
      <w:r w:rsidR="00777A1D">
        <w:rPr>
          <w:rFonts w:asciiTheme="minorHAnsi" w:hAnsiTheme="minorHAnsi"/>
          <w:snapToGrid/>
          <w:sz w:val="22"/>
          <w:szCs w:val="22"/>
        </w:rPr>
        <w:t xml:space="preserve"> </w:t>
      </w:r>
      <w:r>
        <w:rPr>
          <w:rFonts w:ascii="Tahoma" w:hAnsi="Tahoma" w:cs="Tahoma"/>
          <w:snapToGrid/>
          <w:sz w:val="20"/>
        </w:rPr>
        <w:t>Loecher, Ron</w:t>
      </w:r>
      <w:r w:rsidR="00923FB7">
        <w:rPr>
          <w:rFonts w:ascii="Tahoma" w:hAnsi="Tahoma" w:cs="Tahoma"/>
          <w:snapToGrid/>
          <w:sz w:val="20"/>
        </w:rPr>
        <w:t>;</w:t>
      </w:r>
      <w:r w:rsidR="00E947E8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>Olsen, Andrew</w:t>
      </w:r>
      <w:r w:rsidR="00E947E8">
        <w:rPr>
          <w:rFonts w:ascii="Tahoma" w:hAnsi="Tahoma" w:cs="Tahoma"/>
          <w:snapToGrid/>
          <w:sz w:val="20"/>
        </w:rPr>
        <w:t>;</w:t>
      </w:r>
      <w:r w:rsidR="00B312F1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>Kubik, Tyler</w:t>
      </w:r>
      <w:r w:rsidR="00777A1D" w:rsidRPr="00777A1D">
        <w:rPr>
          <w:rFonts w:ascii="Tahoma" w:hAnsi="Tahoma" w:cs="Tahoma"/>
          <w:snapToGrid/>
          <w:sz w:val="20"/>
        </w:rPr>
        <w:t>;</w:t>
      </w:r>
      <w:r w:rsidR="00777A1D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color w:val="FF0000"/>
          <w:sz w:val="20"/>
        </w:rPr>
        <w:t>Erickson, Daryl</w:t>
      </w:r>
      <w:r w:rsidR="00B312F1">
        <w:rPr>
          <w:rFonts w:ascii="Tahoma" w:hAnsi="Tahoma" w:cs="Tahoma"/>
          <w:snapToGrid/>
          <w:color w:val="FF0000"/>
          <w:sz w:val="20"/>
        </w:rPr>
        <w:t>;</w:t>
      </w:r>
      <w:r w:rsidR="008A00A3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color w:val="0000FF"/>
          <w:sz w:val="20"/>
        </w:rPr>
        <w:t>Gelhaus, Roy</w:t>
      </w:r>
      <w:r w:rsidR="0002492B">
        <w:rPr>
          <w:rFonts w:ascii="Tahoma" w:hAnsi="Tahoma" w:cs="Tahoma"/>
          <w:snapToGrid/>
          <w:color w:val="0000FF"/>
          <w:sz w:val="20"/>
        </w:rPr>
        <w:t>;</w:t>
      </w:r>
      <w:r w:rsidR="00F029A6" w:rsidRPr="00F029A6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>Quam, Tami</w:t>
      </w:r>
    </w:p>
    <w:p w14:paraId="30325621" w14:textId="4E2D4CBA" w:rsidR="00694910" w:rsidRPr="00694910" w:rsidRDefault="00410851" w:rsidP="00097A78">
      <w:pPr>
        <w:widowControl/>
        <w:ind w:left="1440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snapToGrid/>
          <w:sz w:val="20"/>
        </w:rPr>
        <w:t>Siems, Kim</w:t>
      </w:r>
      <w:r w:rsidR="00694910">
        <w:rPr>
          <w:rFonts w:ascii="Tahoma" w:hAnsi="Tahoma" w:cs="Tahoma"/>
          <w:sz w:val="20"/>
        </w:rPr>
        <w:t>;</w:t>
      </w:r>
      <w:r w:rsidR="00694910">
        <w:rPr>
          <w:rFonts w:ascii="Tahoma" w:hAnsi="Tahoma" w:cs="Tahoma"/>
          <w:sz w:val="20"/>
        </w:rPr>
        <w:tab/>
      </w:r>
      <w:r w:rsidR="00694910">
        <w:rPr>
          <w:rFonts w:ascii="Tahoma" w:hAnsi="Tahoma" w:cs="Tahoma"/>
          <w:i/>
          <w:iCs/>
          <w:sz w:val="20"/>
        </w:rPr>
        <w:t>Bridge Projects</w:t>
      </w:r>
    </w:p>
    <w:p w14:paraId="161F0FF9" w14:textId="77777777" w:rsidR="003669FC" w:rsidRDefault="003669FC" w:rsidP="00097A78">
      <w:pPr>
        <w:widowControl/>
        <w:ind w:left="720"/>
        <w:rPr>
          <w:rFonts w:ascii="Tahoma" w:hAnsi="Tahoma" w:cs="Tahoma"/>
          <w:snapToGrid/>
          <w:color w:val="0000FF"/>
          <w:sz w:val="20"/>
        </w:rPr>
      </w:pPr>
    </w:p>
    <w:p w14:paraId="40B49115" w14:textId="77777777" w:rsidR="003669FC" w:rsidRPr="00716075" w:rsidRDefault="003669FC" w:rsidP="00097A78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716075">
        <w:rPr>
          <w:rFonts w:ascii="Tahoma" w:hAnsi="Tahoma" w:cs="Tahoma"/>
          <w:i/>
          <w:iCs/>
          <w:snapToGrid/>
          <w:sz w:val="20"/>
          <w:u w:val="single"/>
        </w:rPr>
        <w:t>Location and Environment (Cultural, T&amp;E, Water)</w:t>
      </w:r>
      <w:r w:rsidR="00716075">
        <w:rPr>
          <w:rFonts w:ascii="Tahoma" w:hAnsi="Tahoma" w:cs="Tahoma"/>
          <w:i/>
          <w:iCs/>
          <w:snapToGrid/>
          <w:sz w:val="20"/>
          <w:u w:val="single"/>
        </w:rPr>
        <w:t>:</w:t>
      </w:r>
    </w:p>
    <w:p w14:paraId="6A2EB35C" w14:textId="4308D122" w:rsidR="003669FC" w:rsidRDefault="00410851" w:rsidP="00484E37">
      <w:pPr>
        <w:widowControl/>
        <w:ind w:left="720" w:firstLine="720"/>
        <w:rPr>
          <w:rFonts w:ascii="Tahoma" w:hAnsi="Tahoma" w:cs="Tahoma"/>
          <w:sz w:val="20"/>
        </w:rPr>
      </w:pPr>
      <w:r>
        <w:rPr>
          <w:rFonts w:ascii="Tahoma" w:hAnsi="Tahoma" w:cs="Tahoma"/>
          <w:snapToGrid/>
          <w:sz w:val="20"/>
        </w:rPr>
        <w:t>Bacon, Jeffrey</w:t>
      </w:r>
      <w:r w:rsidR="00801B9E" w:rsidRPr="00801B9E">
        <w:rPr>
          <w:rFonts w:ascii="Tahoma" w:hAnsi="Tahoma" w:cs="Tahoma"/>
          <w:sz w:val="20"/>
        </w:rPr>
        <w:t xml:space="preserve">; </w:t>
      </w:r>
      <w:r>
        <w:rPr>
          <w:rFonts w:ascii="Tahoma" w:hAnsi="Tahoma" w:cs="Tahoma"/>
          <w:snapToGrid/>
          <w:sz w:val="20"/>
        </w:rPr>
        <w:t>Struecker, Brock</w:t>
      </w:r>
      <w:r w:rsidR="00801B9E" w:rsidRPr="00801B9E">
        <w:rPr>
          <w:rFonts w:ascii="Tahoma" w:hAnsi="Tahoma" w:cs="Tahoma"/>
          <w:sz w:val="20"/>
        </w:rPr>
        <w:t xml:space="preserve">; </w:t>
      </w:r>
      <w:r>
        <w:rPr>
          <w:rFonts w:ascii="Tahoma" w:hAnsi="Tahoma" w:cs="Tahoma"/>
          <w:snapToGrid/>
          <w:sz w:val="20"/>
        </w:rPr>
        <w:t>Walls, Brandon</w:t>
      </w:r>
      <w:r w:rsidR="003669FC">
        <w:rPr>
          <w:rFonts w:ascii="Tahoma" w:hAnsi="Tahoma" w:cs="Tahoma"/>
          <w:sz w:val="20"/>
        </w:rPr>
        <w:t>;</w:t>
      </w:r>
    </w:p>
    <w:p w14:paraId="1CA3BD5F" w14:textId="77777777" w:rsidR="00716075" w:rsidRDefault="00716075" w:rsidP="00097A78">
      <w:pPr>
        <w:widowControl/>
        <w:ind w:left="720"/>
        <w:rPr>
          <w:rFonts w:ascii="Tahoma" w:hAnsi="Tahoma" w:cs="Tahoma"/>
          <w:sz w:val="20"/>
        </w:rPr>
      </w:pPr>
    </w:p>
    <w:p w14:paraId="50A49D08" w14:textId="77777777" w:rsidR="00716075" w:rsidRPr="00716075" w:rsidRDefault="00716075" w:rsidP="00097A78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716075">
        <w:rPr>
          <w:rFonts w:ascii="Tahoma" w:hAnsi="Tahoma" w:cs="Tahoma"/>
          <w:i/>
          <w:iCs/>
          <w:snapToGrid/>
          <w:sz w:val="20"/>
          <w:u w:val="single"/>
        </w:rPr>
        <w:t>NEPA contacts:</w:t>
      </w:r>
    </w:p>
    <w:p w14:paraId="56292C99" w14:textId="2F81782B" w:rsidR="00716075" w:rsidRPr="001553A9" w:rsidRDefault="00410851" w:rsidP="001553A9">
      <w:pPr>
        <w:widowControl/>
        <w:ind w:left="720" w:firstLine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>Newell, Deeann</w:t>
      </w:r>
      <w:r w:rsidR="00716075">
        <w:rPr>
          <w:rFonts w:ascii="Tahoma" w:hAnsi="Tahoma" w:cs="Tahoma"/>
          <w:snapToGrid/>
          <w:sz w:val="20"/>
        </w:rPr>
        <w:t>;</w:t>
      </w:r>
      <w:r w:rsidR="00716075" w:rsidRPr="009A76C5">
        <w:rPr>
          <w:rFonts w:ascii="Tahoma" w:hAnsi="Tahoma" w:cs="Tahoma"/>
          <w:snapToGrid/>
          <w:sz w:val="20"/>
        </w:rPr>
        <w:t xml:space="preserve"> </w:t>
      </w:r>
      <w:r w:rsidR="00BF7E3D" w:rsidRPr="00BF7E3D">
        <w:rPr>
          <w:rFonts w:ascii="Tahoma" w:hAnsi="Tahoma" w:cs="Tahoma"/>
          <w:snapToGrid/>
          <w:sz w:val="20"/>
        </w:rPr>
        <w:t>Walter, Blake</w:t>
      </w:r>
      <w:r w:rsidR="00716075">
        <w:rPr>
          <w:rFonts w:ascii="Tahoma" w:hAnsi="Tahoma" w:cs="Tahoma"/>
          <w:snapToGrid/>
          <w:sz w:val="20"/>
        </w:rPr>
        <w:t>;</w:t>
      </w:r>
    </w:p>
    <w:p w14:paraId="04A0CA9E" w14:textId="77777777" w:rsidR="00716075" w:rsidRDefault="00716075" w:rsidP="00244A56">
      <w:pPr>
        <w:widowControl/>
        <w:rPr>
          <w:rFonts w:ascii="Tahoma" w:hAnsi="Tahoma" w:cs="Tahoma"/>
          <w:b/>
          <w:snapToGrid/>
          <w:sz w:val="20"/>
        </w:rPr>
      </w:pPr>
    </w:p>
    <w:p w14:paraId="2789CB7E" w14:textId="77777777" w:rsidR="00244A56" w:rsidRDefault="00244A56" w:rsidP="00244A56">
      <w:pPr>
        <w:widowControl/>
        <w:rPr>
          <w:rFonts w:ascii="Tahoma" w:hAnsi="Tahoma" w:cs="Tahoma"/>
          <w:b/>
          <w:snapToGrid/>
          <w:sz w:val="20"/>
        </w:rPr>
      </w:pPr>
      <w:r w:rsidRPr="00225927">
        <w:rPr>
          <w:rFonts w:ascii="Tahoma" w:hAnsi="Tahoma" w:cs="Tahoma"/>
          <w:b/>
          <w:snapToGrid/>
          <w:sz w:val="20"/>
        </w:rPr>
        <w:t xml:space="preserve">District </w:t>
      </w:r>
      <w:r>
        <w:rPr>
          <w:rFonts w:ascii="Tahoma" w:hAnsi="Tahoma" w:cs="Tahoma"/>
          <w:b/>
          <w:snapToGrid/>
          <w:sz w:val="20"/>
        </w:rPr>
        <w:t>3</w:t>
      </w:r>
      <w:r w:rsidRPr="00225927">
        <w:rPr>
          <w:rFonts w:ascii="Tahoma" w:hAnsi="Tahoma" w:cs="Tahoma"/>
          <w:b/>
          <w:snapToGrid/>
          <w:sz w:val="20"/>
        </w:rPr>
        <w:t>:</w:t>
      </w:r>
    </w:p>
    <w:p w14:paraId="6C506E2C" w14:textId="77777777" w:rsidR="00D42542" w:rsidRDefault="00D42542" w:rsidP="00244A56">
      <w:pPr>
        <w:widowControl/>
        <w:rPr>
          <w:rFonts w:ascii="Tahoma" w:hAnsi="Tahoma" w:cs="Tahoma"/>
          <w:snapToGrid/>
          <w:sz w:val="20"/>
        </w:rPr>
      </w:pPr>
    </w:p>
    <w:p w14:paraId="649F802C" w14:textId="0CC2445D" w:rsidR="00D52912" w:rsidRPr="00F029A6" w:rsidRDefault="00410851" w:rsidP="00F029A6">
      <w:pPr>
        <w:widowControl/>
        <w:ind w:left="720"/>
        <w:rPr>
          <w:rFonts w:ascii="Tahoma" w:hAnsi="Tahoma" w:cs="Tahoma"/>
          <w:snapToGrid/>
          <w:color w:val="0000FF"/>
          <w:sz w:val="20"/>
        </w:rPr>
      </w:pPr>
      <w:r>
        <w:rPr>
          <w:rFonts w:ascii="Tahoma" w:hAnsi="Tahoma" w:cs="Tahoma"/>
          <w:snapToGrid/>
          <w:sz w:val="20"/>
        </w:rPr>
        <w:t>Tymkowicz, Shane</w:t>
      </w:r>
      <w:r w:rsidR="008A00A3">
        <w:rPr>
          <w:rFonts w:ascii="Tahoma" w:hAnsi="Tahoma" w:cs="Tahoma"/>
          <w:snapToGrid/>
          <w:sz w:val="20"/>
        </w:rPr>
        <w:t>;</w:t>
      </w:r>
      <w:r w:rsidR="00B312F1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>Huju, Todd</w:t>
      </w:r>
      <w:r w:rsidR="00B910DA">
        <w:rPr>
          <w:rFonts w:ascii="Tahoma" w:hAnsi="Tahoma" w:cs="Tahoma"/>
          <w:snapToGrid/>
          <w:sz w:val="20"/>
        </w:rPr>
        <w:t>;</w:t>
      </w:r>
      <w:r w:rsidR="000452D3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>Pryor, Dylan</w:t>
      </w:r>
      <w:r w:rsidR="000452D3">
        <w:rPr>
          <w:rFonts w:ascii="Tahoma" w:hAnsi="Tahoma" w:cs="Tahoma"/>
          <w:snapToGrid/>
          <w:sz w:val="20"/>
        </w:rPr>
        <w:t>;</w:t>
      </w:r>
      <w:r w:rsidR="006428D3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>Pottorff, Justin</w:t>
      </w:r>
      <w:r w:rsidR="00B910DA">
        <w:rPr>
          <w:rFonts w:ascii="Tahoma" w:hAnsi="Tahoma" w:cs="Tahoma"/>
          <w:snapToGrid/>
          <w:sz w:val="20"/>
        </w:rPr>
        <w:t>;</w:t>
      </w:r>
      <w:r w:rsidR="00B910DA" w:rsidRPr="00B910DA">
        <w:rPr>
          <w:rFonts w:ascii="Tahoma" w:hAnsi="Tahoma" w:cs="Tahoma"/>
          <w:snapToGrid/>
          <w:color w:val="FF0000"/>
          <w:sz w:val="20"/>
        </w:rPr>
        <w:t xml:space="preserve"> </w:t>
      </w:r>
      <w:r>
        <w:rPr>
          <w:rFonts w:ascii="Tahoma" w:hAnsi="Tahoma" w:cs="Tahoma"/>
          <w:snapToGrid/>
          <w:color w:val="FF0000"/>
          <w:sz w:val="20"/>
        </w:rPr>
        <w:t>Thayer, Michael</w:t>
      </w:r>
      <w:r w:rsidR="00B312F1">
        <w:rPr>
          <w:rFonts w:ascii="Tahoma" w:hAnsi="Tahoma" w:cs="Tahoma"/>
          <w:snapToGrid/>
          <w:color w:val="FF0000"/>
          <w:sz w:val="20"/>
        </w:rPr>
        <w:t>;</w:t>
      </w:r>
      <w:r w:rsidR="007D1451">
        <w:rPr>
          <w:rFonts w:ascii="Tahoma" w:hAnsi="Tahoma" w:cs="Tahoma"/>
          <w:snapToGrid/>
          <w:color w:val="FF0000"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>Klemme, Jason</w:t>
      </w:r>
      <w:r w:rsidR="0002492B">
        <w:rPr>
          <w:rFonts w:ascii="Tahoma" w:hAnsi="Tahoma" w:cs="Tahoma"/>
          <w:snapToGrid/>
          <w:color w:val="0000FF"/>
          <w:sz w:val="20"/>
        </w:rPr>
        <w:t>;</w:t>
      </w:r>
      <w:r w:rsidR="00F029A6">
        <w:rPr>
          <w:rFonts w:ascii="Tahoma" w:hAnsi="Tahoma" w:cs="Tahoma"/>
          <w:snapToGrid/>
          <w:color w:val="0000FF"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>Quam, Tami</w:t>
      </w:r>
    </w:p>
    <w:p w14:paraId="5605114B" w14:textId="17075C1D" w:rsidR="003B7871" w:rsidRPr="00B910DA" w:rsidRDefault="00410851" w:rsidP="00097A78">
      <w:pPr>
        <w:widowControl/>
        <w:ind w:left="720" w:firstLine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>Sadler, Mark</w:t>
      </w:r>
      <w:r w:rsidR="00681B5A">
        <w:rPr>
          <w:rFonts w:ascii="Tahoma" w:hAnsi="Tahoma" w:cs="Tahoma"/>
          <w:i/>
          <w:iCs/>
          <w:snapToGrid/>
          <w:sz w:val="20"/>
        </w:rPr>
        <w:t xml:space="preserve"> </w:t>
      </w:r>
      <w:r w:rsidR="00D52912">
        <w:rPr>
          <w:rFonts w:ascii="Tahoma" w:hAnsi="Tahoma" w:cs="Tahoma"/>
          <w:i/>
          <w:iCs/>
          <w:snapToGrid/>
          <w:sz w:val="20"/>
        </w:rPr>
        <w:t>(</w:t>
      </w:r>
      <w:r w:rsidR="00D52912" w:rsidRPr="00D52912">
        <w:rPr>
          <w:rFonts w:ascii="Tahoma" w:hAnsi="Tahoma" w:cs="Tahoma"/>
          <w:i/>
          <w:iCs/>
          <w:snapToGrid/>
          <w:sz w:val="20"/>
        </w:rPr>
        <w:t>Maintenance and 3R Projects</w:t>
      </w:r>
      <w:r w:rsidR="00D52912">
        <w:rPr>
          <w:rFonts w:ascii="Tahoma" w:hAnsi="Tahoma" w:cs="Tahoma"/>
          <w:i/>
          <w:iCs/>
          <w:snapToGrid/>
          <w:sz w:val="20"/>
        </w:rPr>
        <w:t>)</w:t>
      </w:r>
    </w:p>
    <w:p w14:paraId="1B754703" w14:textId="77777777" w:rsidR="00B50C06" w:rsidRDefault="00B50C06" w:rsidP="00097A78">
      <w:pPr>
        <w:widowControl/>
        <w:ind w:left="720"/>
        <w:rPr>
          <w:rFonts w:ascii="Tahoma" w:hAnsi="Tahoma" w:cs="Tahoma"/>
          <w:snapToGrid/>
          <w:color w:val="FF0000"/>
          <w:sz w:val="20"/>
        </w:rPr>
      </w:pPr>
    </w:p>
    <w:p w14:paraId="7D31EC9E" w14:textId="77777777" w:rsidR="003669FC" w:rsidRPr="00716075" w:rsidRDefault="003669FC" w:rsidP="00097A78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716075">
        <w:rPr>
          <w:rFonts w:ascii="Tahoma" w:hAnsi="Tahoma" w:cs="Tahoma"/>
          <w:i/>
          <w:iCs/>
          <w:sz w:val="20"/>
          <w:u w:val="single"/>
        </w:rPr>
        <w:t>Location and Environment (Cultural, T&amp;E, Water)</w:t>
      </w:r>
      <w:r w:rsidR="00716075" w:rsidRPr="00716075">
        <w:rPr>
          <w:rFonts w:ascii="Tahoma" w:hAnsi="Tahoma" w:cs="Tahoma"/>
          <w:i/>
          <w:iCs/>
          <w:sz w:val="20"/>
          <w:u w:val="single"/>
        </w:rPr>
        <w:t>:</w:t>
      </w:r>
    </w:p>
    <w:p w14:paraId="7F4F61E1" w14:textId="384A82E9" w:rsidR="003669FC" w:rsidRDefault="00410851" w:rsidP="00484E37">
      <w:pPr>
        <w:widowControl/>
        <w:ind w:left="720" w:firstLine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Becker, Janee</w:t>
      </w:r>
      <w:r w:rsidR="00801B9E" w:rsidRPr="00801B9E">
        <w:rPr>
          <w:rFonts w:ascii="Tahoma" w:hAnsi="Tahoma" w:cs="Tahoma"/>
          <w:sz w:val="20"/>
        </w:rPr>
        <w:t xml:space="preserve">; </w:t>
      </w:r>
      <w:r w:rsidR="00B572A3" w:rsidRPr="00B572A3">
        <w:rPr>
          <w:rFonts w:ascii="Tahoma" w:hAnsi="Tahoma" w:cs="Tahoma"/>
          <w:sz w:val="20"/>
        </w:rPr>
        <w:t>Duncan, Chelsea</w:t>
      </w:r>
      <w:r w:rsidR="00801B9E" w:rsidRPr="00801B9E">
        <w:rPr>
          <w:rFonts w:ascii="Tahoma" w:hAnsi="Tahoma" w:cs="Tahoma"/>
          <w:sz w:val="20"/>
        </w:rPr>
        <w:t xml:space="preserve">; </w:t>
      </w:r>
      <w:r>
        <w:rPr>
          <w:rFonts w:ascii="Tahoma" w:hAnsi="Tahoma" w:cs="Tahoma"/>
          <w:sz w:val="20"/>
        </w:rPr>
        <w:t>{Location and Environment Bureau}</w:t>
      </w:r>
      <w:r w:rsidR="003669FC">
        <w:rPr>
          <w:rFonts w:ascii="Tahoma" w:hAnsi="Tahoma" w:cs="Tahoma"/>
          <w:sz w:val="20"/>
        </w:rPr>
        <w:t>;</w:t>
      </w:r>
      <w:r w:rsidR="003669FC">
        <w:rPr>
          <w:rFonts w:ascii="Times New Roman" w:hAnsi="Times New Roman"/>
          <w:szCs w:val="24"/>
        </w:rPr>
        <w:t xml:space="preserve"> </w:t>
      </w:r>
      <w:r>
        <w:rPr>
          <w:rFonts w:ascii="Tahoma" w:hAnsi="Tahoma" w:cs="Tahoma"/>
          <w:sz w:val="20"/>
        </w:rPr>
        <w:t>Sturtz, Samuel</w:t>
      </w:r>
      <w:r w:rsidR="00C13A7D">
        <w:rPr>
          <w:rFonts w:ascii="Tahoma" w:hAnsi="Tahoma" w:cs="Tahoma"/>
          <w:sz w:val="20"/>
        </w:rPr>
        <w:t xml:space="preserve">; </w:t>
      </w:r>
    </w:p>
    <w:p w14:paraId="236AF7F1" w14:textId="77777777" w:rsidR="00716075" w:rsidRDefault="00716075" w:rsidP="00097A78">
      <w:pPr>
        <w:widowControl/>
        <w:ind w:left="720"/>
        <w:rPr>
          <w:rFonts w:ascii="Tahoma" w:hAnsi="Tahoma" w:cs="Tahoma"/>
          <w:sz w:val="20"/>
        </w:rPr>
      </w:pPr>
    </w:p>
    <w:p w14:paraId="59B68E20" w14:textId="77777777" w:rsidR="00716075" w:rsidRDefault="00716075" w:rsidP="00097A78">
      <w:pPr>
        <w:widowControl/>
        <w:ind w:left="720"/>
        <w:rPr>
          <w:rFonts w:ascii="Tahoma" w:hAnsi="Tahoma" w:cs="Tahoma"/>
          <w:b/>
          <w:bCs/>
          <w:snapToGrid/>
          <w:sz w:val="20"/>
        </w:rPr>
      </w:pPr>
      <w:r w:rsidRPr="00716075">
        <w:rPr>
          <w:rFonts w:ascii="Tahoma" w:hAnsi="Tahoma" w:cs="Tahoma"/>
          <w:i/>
          <w:iCs/>
          <w:sz w:val="20"/>
          <w:u w:val="single"/>
        </w:rPr>
        <w:t>NEPA contacts:</w:t>
      </w:r>
    </w:p>
    <w:p w14:paraId="4B773698" w14:textId="7DA24B06" w:rsidR="00D42542" w:rsidRPr="00716075" w:rsidRDefault="00410851" w:rsidP="00DD4EF3">
      <w:pPr>
        <w:widowControl/>
        <w:ind w:left="720" w:firstLine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>Newell, Deeann</w:t>
      </w:r>
      <w:r w:rsidR="00716075">
        <w:rPr>
          <w:rFonts w:ascii="Tahoma" w:hAnsi="Tahoma" w:cs="Tahoma"/>
          <w:snapToGrid/>
          <w:sz w:val="20"/>
        </w:rPr>
        <w:t xml:space="preserve">; </w:t>
      </w:r>
      <w:r>
        <w:rPr>
          <w:rFonts w:ascii="Tahoma" w:hAnsi="Tahoma" w:cs="Tahoma"/>
          <w:snapToGrid/>
          <w:sz w:val="20"/>
        </w:rPr>
        <w:t>Schwienebart, Christine</w:t>
      </w:r>
      <w:r w:rsidR="00716075">
        <w:rPr>
          <w:rFonts w:ascii="Tahoma" w:hAnsi="Tahoma" w:cs="Tahoma"/>
          <w:snapToGrid/>
          <w:sz w:val="20"/>
        </w:rPr>
        <w:t>;</w:t>
      </w:r>
    </w:p>
    <w:p w14:paraId="37763E4F" w14:textId="77777777" w:rsidR="001254B6" w:rsidRDefault="001254B6">
      <w:pPr>
        <w:widowControl/>
        <w:rPr>
          <w:rFonts w:ascii="Tahoma" w:hAnsi="Tahoma" w:cs="Tahoma"/>
          <w:b/>
          <w:snapToGrid/>
          <w:sz w:val="20"/>
        </w:rPr>
      </w:pPr>
    </w:p>
    <w:p w14:paraId="4E41356A" w14:textId="77777777" w:rsidR="00244A56" w:rsidRDefault="00244A56" w:rsidP="00244A56">
      <w:pPr>
        <w:widowControl/>
        <w:rPr>
          <w:rFonts w:ascii="Tahoma" w:hAnsi="Tahoma" w:cs="Tahoma"/>
          <w:b/>
          <w:snapToGrid/>
          <w:sz w:val="20"/>
        </w:rPr>
      </w:pPr>
      <w:r w:rsidRPr="00225927">
        <w:rPr>
          <w:rFonts w:ascii="Tahoma" w:hAnsi="Tahoma" w:cs="Tahoma"/>
          <w:b/>
          <w:snapToGrid/>
          <w:sz w:val="20"/>
        </w:rPr>
        <w:t xml:space="preserve">District </w:t>
      </w:r>
      <w:r>
        <w:rPr>
          <w:rFonts w:ascii="Tahoma" w:hAnsi="Tahoma" w:cs="Tahoma"/>
          <w:b/>
          <w:snapToGrid/>
          <w:sz w:val="20"/>
        </w:rPr>
        <w:t>4</w:t>
      </w:r>
      <w:r w:rsidRPr="00225927">
        <w:rPr>
          <w:rFonts w:ascii="Tahoma" w:hAnsi="Tahoma" w:cs="Tahoma"/>
          <w:b/>
          <w:snapToGrid/>
          <w:sz w:val="20"/>
        </w:rPr>
        <w:t>:</w:t>
      </w:r>
    </w:p>
    <w:p w14:paraId="36AAFFBF" w14:textId="77777777" w:rsidR="00D42542" w:rsidRDefault="00D42542" w:rsidP="00244A56">
      <w:pPr>
        <w:widowControl/>
        <w:rPr>
          <w:rFonts w:ascii="Tahoma" w:hAnsi="Tahoma" w:cs="Tahoma"/>
          <w:snapToGrid/>
          <w:sz w:val="20"/>
        </w:rPr>
      </w:pPr>
    </w:p>
    <w:p w14:paraId="59220CDD" w14:textId="15B2815D" w:rsidR="00CD2714" w:rsidRDefault="00410851" w:rsidP="00097A78">
      <w:pPr>
        <w:widowControl/>
        <w:ind w:left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>Mayberry, Wes</w:t>
      </w:r>
      <w:r w:rsidR="00923FB7">
        <w:rPr>
          <w:rFonts w:ascii="Tahoma" w:hAnsi="Tahoma" w:cs="Tahoma"/>
          <w:snapToGrid/>
          <w:sz w:val="20"/>
        </w:rPr>
        <w:t>;</w:t>
      </w:r>
      <w:r w:rsidR="00B50C06" w:rsidRPr="00B50C06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>Dorsett, David</w:t>
      </w:r>
      <w:r w:rsidR="00B50C06" w:rsidRPr="007E0AFE">
        <w:rPr>
          <w:rFonts w:ascii="Tahoma" w:hAnsi="Tahoma" w:cs="Tahoma"/>
          <w:snapToGrid/>
          <w:sz w:val="20"/>
        </w:rPr>
        <w:t xml:space="preserve">; </w:t>
      </w:r>
      <w:r>
        <w:rPr>
          <w:rFonts w:ascii="Tahoma" w:hAnsi="Tahoma" w:cs="Tahoma"/>
          <w:snapToGrid/>
          <w:color w:val="FF0000"/>
          <w:sz w:val="20"/>
        </w:rPr>
        <w:t>Epperson, Nathaniel</w:t>
      </w:r>
      <w:r w:rsidR="00336887">
        <w:rPr>
          <w:rFonts w:ascii="Tahoma" w:hAnsi="Tahoma" w:cs="Tahoma"/>
          <w:snapToGrid/>
          <w:color w:val="FF0000"/>
          <w:sz w:val="20"/>
        </w:rPr>
        <w:t>;</w:t>
      </w:r>
      <w:r w:rsidR="00FC633F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color w:val="0000FF"/>
          <w:sz w:val="20"/>
        </w:rPr>
        <w:t>Redmond, Daniel</w:t>
      </w:r>
      <w:r w:rsidR="00EC6809" w:rsidRPr="00336887">
        <w:rPr>
          <w:rFonts w:ascii="Tahoma" w:hAnsi="Tahoma" w:cs="Tahoma"/>
          <w:snapToGrid/>
          <w:color w:val="0000FF"/>
          <w:sz w:val="20"/>
        </w:rPr>
        <w:t>;</w:t>
      </w:r>
      <w:r w:rsidR="00CD2714">
        <w:rPr>
          <w:rFonts w:ascii="Tahoma" w:hAnsi="Tahoma" w:cs="Tahoma"/>
          <w:snapToGrid/>
          <w:color w:val="0000FF"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>Sallach, Jason</w:t>
      </w:r>
      <w:r w:rsidR="008B5EBD" w:rsidRPr="001D1CD2">
        <w:rPr>
          <w:rFonts w:ascii="Tahoma" w:hAnsi="Tahoma" w:cs="Tahoma"/>
          <w:i/>
          <w:snapToGrid/>
          <w:sz w:val="16"/>
          <w:szCs w:val="16"/>
        </w:rPr>
        <w:t>(Maintenance Projects)</w:t>
      </w:r>
      <w:r w:rsidR="00CD2714">
        <w:rPr>
          <w:rFonts w:ascii="Tahoma" w:hAnsi="Tahoma" w:cs="Tahoma"/>
          <w:snapToGrid/>
          <w:sz w:val="20"/>
        </w:rPr>
        <w:t xml:space="preserve">; </w:t>
      </w:r>
      <w:r>
        <w:rPr>
          <w:rFonts w:ascii="Tahoma" w:hAnsi="Tahoma" w:cs="Tahoma"/>
          <w:snapToGrid/>
          <w:sz w:val="20"/>
        </w:rPr>
        <w:t>Keller, Jennifer</w:t>
      </w:r>
    </w:p>
    <w:p w14:paraId="0A546942" w14:textId="52A8F972" w:rsidR="008B5EBD" w:rsidRPr="00CD2714" w:rsidRDefault="00410851" w:rsidP="00097A78">
      <w:pPr>
        <w:widowControl/>
        <w:ind w:left="720" w:firstLine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>Lechnowsky, Orest</w:t>
      </w:r>
      <w:r w:rsidR="00CD2714">
        <w:rPr>
          <w:rFonts w:ascii="Tahoma" w:hAnsi="Tahoma" w:cs="Tahoma"/>
          <w:snapToGrid/>
          <w:sz w:val="20"/>
        </w:rPr>
        <w:t>;</w:t>
      </w:r>
      <w:r w:rsidR="008B5EBD" w:rsidRPr="00CD2714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>Kohl, Jason</w:t>
      </w:r>
      <w:r w:rsidR="002B5CCD">
        <w:rPr>
          <w:rFonts w:ascii="Tahoma" w:hAnsi="Tahoma" w:cs="Tahoma"/>
          <w:snapToGrid/>
          <w:sz w:val="20"/>
        </w:rPr>
        <w:t>;</w:t>
      </w:r>
      <w:r w:rsidR="008B5EBD" w:rsidRPr="00CD2714">
        <w:rPr>
          <w:rFonts w:ascii="Tahoma" w:hAnsi="Tahoma" w:cs="Tahoma"/>
          <w:snapToGrid/>
          <w:sz w:val="20"/>
        </w:rPr>
        <w:t xml:space="preserve"> </w:t>
      </w:r>
      <w:r w:rsidR="002B5CCD">
        <w:rPr>
          <w:rFonts w:ascii="Tahoma" w:hAnsi="Tahoma" w:cs="Tahoma"/>
          <w:snapToGrid/>
          <w:sz w:val="20"/>
        </w:rPr>
        <w:t xml:space="preserve"> </w:t>
      </w:r>
      <w:r w:rsidR="008B5EBD" w:rsidRPr="00F0220E">
        <w:rPr>
          <w:rFonts w:ascii="Tahoma" w:hAnsi="Tahoma" w:cs="Tahoma"/>
          <w:snapToGrid/>
          <w:color w:val="00B0F0"/>
          <w:sz w:val="16"/>
          <w:szCs w:val="16"/>
        </w:rPr>
        <w:t>Harrison, Pottawattamie, Mills, Fr</w:t>
      </w:r>
      <w:r w:rsidR="002B5CCD" w:rsidRPr="00F0220E">
        <w:rPr>
          <w:rFonts w:ascii="Tahoma" w:hAnsi="Tahoma" w:cs="Tahoma"/>
          <w:snapToGrid/>
          <w:color w:val="00B0F0"/>
          <w:sz w:val="16"/>
          <w:szCs w:val="16"/>
        </w:rPr>
        <w:t>emont, Page, Montgomery, &amp; Shelby</w:t>
      </w:r>
    </w:p>
    <w:p w14:paraId="6356BCD3" w14:textId="3D161394" w:rsidR="00FC633F" w:rsidRPr="00F90B90" w:rsidRDefault="00410851" w:rsidP="00097A78">
      <w:pPr>
        <w:widowControl/>
        <w:ind w:left="720" w:firstLine="720"/>
        <w:rPr>
          <w:rFonts w:ascii="Tahoma" w:hAnsi="Tahoma" w:cs="Tahoma"/>
          <w:snapToGrid/>
          <w:sz w:val="18"/>
          <w:szCs w:val="18"/>
        </w:rPr>
      </w:pPr>
      <w:r>
        <w:rPr>
          <w:rFonts w:ascii="Tahoma" w:hAnsi="Tahoma" w:cs="Tahoma"/>
          <w:snapToGrid/>
          <w:sz w:val="20"/>
        </w:rPr>
        <w:t>Malone, Travis</w:t>
      </w:r>
      <w:r w:rsidR="00F90B90">
        <w:rPr>
          <w:rFonts w:ascii="Tahoma" w:hAnsi="Tahoma" w:cs="Tahoma"/>
          <w:snapToGrid/>
          <w:sz w:val="20"/>
        </w:rPr>
        <w:t>;</w:t>
      </w:r>
      <w:r w:rsidR="008B5EBD" w:rsidRPr="00CD2714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>Mocha, Nicholas</w:t>
      </w:r>
      <w:r w:rsidR="002B5CCD">
        <w:rPr>
          <w:rFonts w:ascii="Tahoma" w:hAnsi="Tahoma" w:cs="Tahoma"/>
          <w:snapToGrid/>
          <w:sz w:val="20"/>
        </w:rPr>
        <w:t xml:space="preserve">; </w:t>
      </w:r>
      <w:r w:rsidR="008B5EBD" w:rsidRPr="00CD2714">
        <w:rPr>
          <w:rFonts w:ascii="Tahoma" w:hAnsi="Tahoma" w:cs="Tahoma"/>
          <w:snapToGrid/>
          <w:sz w:val="20"/>
        </w:rPr>
        <w:t xml:space="preserve"> </w:t>
      </w:r>
      <w:r w:rsidR="008B5EBD" w:rsidRPr="00F0220E">
        <w:rPr>
          <w:rFonts w:ascii="Tahoma" w:hAnsi="Tahoma" w:cs="Tahoma"/>
          <w:snapToGrid/>
          <w:color w:val="00B0F0"/>
          <w:sz w:val="16"/>
          <w:szCs w:val="16"/>
        </w:rPr>
        <w:t>Audubon, Cass, Adams, Taylor, Guthrie, Adair, U</w:t>
      </w:r>
      <w:r w:rsidR="002B5CCD" w:rsidRPr="00F0220E">
        <w:rPr>
          <w:rFonts w:ascii="Tahoma" w:hAnsi="Tahoma" w:cs="Tahoma"/>
          <w:snapToGrid/>
          <w:color w:val="00B0F0"/>
          <w:sz w:val="16"/>
          <w:szCs w:val="16"/>
        </w:rPr>
        <w:t>nion, Ringgold, Dallas, &amp; Madison</w:t>
      </w:r>
    </w:p>
    <w:p w14:paraId="1196DF2B" w14:textId="77777777" w:rsidR="00244A56" w:rsidRDefault="00244A56" w:rsidP="00097A78">
      <w:pPr>
        <w:widowControl/>
        <w:ind w:left="720"/>
        <w:rPr>
          <w:rFonts w:ascii="Tahoma" w:hAnsi="Tahoma" w:cs="Tahoma"/>
          <w:snapToGrid/>
          <w:sz w:val="20"/>
        </w:rPr>
      </w:pPr>
    </w:p>
    <w:p w14:paraId="63FC3967" w14:textId="77777777" w:rsidR="00716075" w:rsidRPr="00716075" w:rsidRDefault="00716075" w:rsidP="00097A78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716075">
        <w:rPr>
          <w:rFonts w:ascii="Tahoma" w:hAnsi="Tahoma" w:cs="Tahoma"/>
          <w:i/>
          <w:iCs/>
          <w:sz w:val="20"/>
          <w:u w:val="single"/>
        </w:rPr>
        <w:t>Location and Environment (Cultural, T&amp;E, Water):</w:t>
      </w:r>
    </w:p>
    <w:p w14:paraId="5E331AE1" w14:textId="2FA888D0" w:rsidR="003669FC" w:rsidRDefault="00410851" w:rsidP="00484E37">
      <w:pPr>
        <w:widowControl/>
        <w:ind w:left="720" w:firstLine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Woodcock, Jacob</w:t>
      </w:r>
      <w:r w:rsidR="003669FC">
        <w:rPr>
          <w:rFonts w:ascii="Tahoma" w:hAnsi="Tahoma" w:cs="Tahoma"/>
          <w:sz w:val="20"/>
        </w:rPr>
        <w:t xml:space="preserve">; </w:t>
      </w:r>
      <w:r w:rsidR="00B572A3" w:rsidRPr="00B572A3">
        <w:rPr>
          <w:rFonts w:ascii="Tahoma" w:hAnsi="Tahoma" w:cs="Tahoma"/>
          <w:sz w:val="20"/>
        </w:rPr>
        <w:t>Duncan, Chelsea</w:t>
      </w:r>
      <w:r w:rsidR="003669FC">
        <w:rPr>
          <w:rFonts w:ascii="Tahoma" w:hAnsi="Tahoma" w:cs="Tahoma"/>
          <w:sz w:val="20"/>
        </w:rPr>
        <w:t xml:space="preserve">; </w:t>
      </w:r>
      <w:r>
        <w:rPr>
          <w:rFonts w:ascii="Tahoma" w:hAnsi="Tahoma" w:cs="Tahoma"/>
          <w:sz w:val="20"/>
        </w:rPr>
        <w:t>Asberry, Claire</w:t>
      </w:r>
      <w:r w:rsidR="003669FC">
        <w:rPr>
          <w:rFonts w:ascii="Tahoma" w:hAnsi="Tahoma" w:cs="Tahoma"/>
          <w:sz w:val="20"/>
        </w:rPr>
        <w:t>;</w:t>
      </w:r>
    </w:p>
    <w:p w14:paraId="699B0A3E" w14:textId="77777777" w:rsidR="00716075" w:rsidRDefault="00716075" w:rsidP="00097A78">
      <w:pPr>
        <w:widowControl/>
        <w:ind w:left="720"/>
        <w:rPr>
          <w:rFonts w:ascii="Tahoma" w:hAnsi="Tahoma" w:cs="Tahoma"/>
          <w:sz w:val="20"/>
        </w:rPr>
      </w:pPr>
    </w:p>
    <w:p w14:paraId="7BE4EAED" w14:textId="77777777" w:rsidR="00E2679B" w:rsidRDefault="00E2679B" w:rsidP="00E2679B">
      <w:pPr>
        <w:widowControl/>
        <w:ind w:left="720"/>
        <w:rPr>
          <w:rFonts w:ascii="Tahoma" w:hAnsi="Tahoma" w:cs="Tahoma"/>
          <w:b/>
          <w:bCs/>
          <w:snapToGrid/>
          <w:sz w:val="20"/>
        </w:rPr>
      </w:pPr>
      <w:r w:rsidRPr="00716075">
        <w:rPr>
          <w:rFonts w:ascii="Tahoma" w:hAnsi="Tahoma" w:cs="Tahoma"/>
          <w:i/>
          <w:iCs/>
          <w:sz w:val="20"/>
          <w:u w:val="single"/>
        </w:rPr>
        <w:t>NEPA contacts:</w:t>
      </w:r>
    </w:p>
    <w:p w14:paraId="18157059" w14:textId="6B18594D" w:rsidR="00716075" w:rsidRPr="00716075" w:rsidRDefault="00410851" w:rsidP="00484E37">
      <w:pPr>
        <w:widowControl/>
        <w:ind w:left="720" w:firstLine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>Newell, Deeann</w:t>
      </w:r>
      <w:r w:rsidR="00716075">
        <w:rPr>
          <w:rFonts w:ascii="Tahoma" w:hAnsi="Tahoma" w:cs="Tahoma"/>
          <w:snapToGrid/>
          <w:sz w:val="20"/>
        </w:rPr>
        <w:t>;</w:t>
      </w:r>
      <w:r w:rsidR="00716075" w:rsidRPr="009A76C5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>Schwienebart, Christine</w:t>
      </w:r>
      <w:r w:rsidR="00716075">
        <w:rPr>
          <w:rFonts w:ascii="Tahoma" w:hAnsi="Tahoma" w:cs="Tahoma"/>
          <w:snapToGrid/>
          <w:sz w:val="20"/>
        </w:rPr>
        <w:t>;</w:t>
      </w:r>
    </w:p>
    <w:p w14:paraId="0983CFB1" w14:textId="77777777" w:rsidR="00923FB7" w:rsidRDefault="00923FB7" w:rsidP="00244A56">
      <w:pPr>
        <w:widowControl/>
        <w:rPr>
          <w:rFonts w:ascii="Tahoma" w:hAnsi="Tahoma" w:cs="Tahoma"/>
          <w:b/>
          <w:snapToGrid/>
          <w:sz w:val="20"/>
        </w:rPr>
      </w:pPr>
    </w:p>
    <w:p w14:paraId="20C3661C" w14:textId="77777777" w:rsidR="00244A56" w:rsidRDefault="00244A56" w:rsidP="00244A56">
      <w:pPr>
        <w:widowControl/>
        <w:rPr>
          <w:rFonts w:ascii="Tahoma" w:hAnsi="Tahoma" w:cs="Tahoma"/>
          <w:b/>
          <w:snapToGrid/>
          <w:sz w:val="20"/>
        </w:rPr>
      </w:pPr>
      <w:r w:rsidRPr="00225927">
        <w:rPr>
          <w:rFonts w:ascii="Tahoma" w:hAnsi="Tahoma" w:cs="Tahoma"/>
          <w:b/>
          <w:snapToGrid/>
          <w:sz w:val="20"/>
        </w:rPr>
        <w:t xml:space="preserve">District </w:t>
      </w:r>
      <w:r>
        <w:rPr>
          <w:rFonts w:ascii="Tahoma" w:hAnsi="Tahoma" w:cs="Tahoma"/>
          <w:b/>
          <w:snapToGrid/>
          <w:sz w:val="20"/>
        </w:rPr>
        <w:t>5</w:t>
      </w:r>
      <w:r w:rsidRPr="00225927">
        <w:rPr>
          <w:rFonts w:ascii="Tahoma" w:hAnsi="Tahoma" w:cs="Tahoma"/>
          <w:b/>
          <w:snapToGrid/>
          <w:sz w:val="20"/>
        </w:rPr>
        <w:t>:</w:t>
      </w:r>
    </w:p>
    <w:p w14:paraId="03310B7B" w14:textId="77777777" w:rsidR="00D42542" w:rsidRDefault="00D42542" w:rsidP="00244A56">
      <w:pPr>
        <w:widowControl/>
        <w:rPr>
          <w:rFonts w:ascii="Tahoma" w:hAnsi="Tahoma" w:cs="Tahoma"/>
          <w:snapToGrid/>
          <w:sz w:val="20"/>
        </w:rPr>
      </w:pPr>
    </w:p>
    <w:p w14:paraId="0B920FDB" w14:textId="5A31016C" w:rsidR="00A60204" w:rsidRDefault="00410851" w:rsidP="00097A78">
      <w:pPr>
        <w:widowControl/>
        <w:ind w:left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>McElmeel, Steven</w:t>
      </w:r>
      <w:r w:rsidR="00851468">
        <w:rPr>
          <w:rFonts w:ascii="Tahoma" w:hAnsi="Tahoma" w:cs="Tahoma"/>
          <w:snapToGrid/>
          <w:sz w:val="20"/>
        </w:rPr>
        <w:t>;</w:t>
      </w:r>
      <w:r w:rsidR="00B50C06" w:rsidRPr="00B50C06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>Finarty, Elizabeth</w:t>
      </w:r>
      <w:r w:rsidR="00B50C06" w:rsidRPr="007E0AFE">
        <w:rPr>
          <w:rFonts w:ascii="Tahoma" w:hAnsi="Tahoma" w:cs="Tahoma"/>
          <w:snapToGrid/>
          <w:sz w:val="20"/>
        </w:rPr>
        <w:t xml:space="preserve">; </w:t>
      </w:r>
      <w:r>
        <w:rPr>
          <w:rFonts w:ascii="Tahoma" w:hAnsi="Tahoma" w:cs="Tahoma"/>
          <w:snapToGrid/>
          <w:color w:val="FF0000"/>
          <w:sz w:val="20"/>
        </w:rPr>
        <w:t>Archer, Bryan</w:t>
      </w:r>
      <w:r w:rsidR="00AC2A14">
        <w:rPr>
          <w:rFonts w:ascii="Tahoma" w:hAnsi="Tahoma" w:cs="Tahoma"/>
          <w:snapToGrid/>
          <w:color w:val="FF0000"/>
          <w:sz w:val="20"/>
        </w:rPr>
        <w:t>;</w:t>
      </w:r>
      <w:r w:rsidR="00D9721F">
        <w:rPr>
          <w:rFonts w:ascii="Tahoma" w:hAnsi="Tahoma" w:cs="Tahoma"/>
          <w:snapToGrid/>
          <w:color w:val="FF0000"/>
          <w:sz w:val="20"/>
        </w:rPr>
        <w:t xml:space="preserve"> </w:t>
      </w:r>
      <w:r>
        <w:rPr>
          <w:rFonts w:ascii="Tahoma" w:hAnsi="Tahoma" w:cs="Tahoma"/>
          <w:snapToGrid/>
          <w:color w:val="0000FF"/>
          <w:sz w:val="20"/>
        </w:rPr>
        <w:t>Bielser, Darrick</w:t>
      </w:r>
      <w:r w:rsidR="002A0998" w:rsidRPr="002A0998">
        <w:rPr>
          <w:rFonts w:ascii="Tahoma" w:hAnsi="Tahoma" w:cs="Tahoma"/>
          <w:snapToGrid/>
          <w:color w:val="0000FF"/>
          <w:sz w:val="20"/>
        </w:rPr>
        <w:t>;</w:t>
      </w:r>
      <w:r w:rsidR="002A0998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>Claeys, Mark</w:t>
      </w:r>
      <w:r w:rsidR="003E5430" w:rsidRPr="001F08FE">
        <w:rPr>
          <w:rFonts w:ascii="Tahoma" w:hAnsi="Tahoma" w:cs="Tahoma"/>
          <w:snapToGrid/>
          <w:sz w:val="20"/>
        </w:rPr>
        <w:t>;</w:t>
      </w:r>
      <w:r w:rsidR="00F029A6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>Keller, Jennifer</w:t>
      </w:r>
    </w:p>
    <w:p w14:paraId="7D76F171" w14:textId="77777777" w:rsidR="00244A56" w:rsidRDefault="00244A56" w:rsidP="00097A78">
      <w:pPr>
        <w:widowControl/>
        <w:ind w:left="720"/>
        <w:rPr>
          <w:rFonts w:ascii="Tahoma" w:hAnsi="Tahoma" w:cs="Tahoma"/>
          <w:snapToGrid/>
          <w:sz w:val="20"/>
        </w:rPr>
      </w:pPr>
    </w:p>
    <w:p w14:paraId="57196551" w14:textId="77777777" w:rsidR="00716075" w:rsidRPr="00716075" w:rsidRDefault="00716075" w:rsidP="00097A78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716075">
        <w:rPr>
          <w:rFonts w:ascii="Tahoma" w:hAnsi="Tahoma" w:cs="Tahoma"/>
          <w:i/>
          <w:iCs/>
          <w:sz w:val="20"/>
          <w:u w:val="single"/>
        </w:rPr>
        <w:t>Location and Environment (Cultural, T&amp;E, Water):</w:t>
      </w:r>
    </w:p>
    <w:p w14:paraId="0450A6ED" w14:textId="39D8794B" w:rsidR="003669FC" w:rsidRDefault="00410851" w:rsidP="00484E37">
      <w:pPr>
        <w:widowControl/>
        <w:ind w:left="720" w:firstLine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Woodcock, Jacob</w:t>
      </w:r>
      <w:r w:rsidR="003669FC">
        <w:rPr>
          <w:rFonts w:ascii="Tahoma" w:hAnsi="Tahoma" w:cs="Tahoma"/>
          <w:sz w:val="20"/>
        </w:rPr>
        <w:t xml:space="preserve">; </w:t>
      </w:r>
      <w:r>
        <w:rPr>
          <w:rFonts w:ascii="Tahoma" w:hAnsi="Tahoma" w:cs="Tahoma"/>
          <w:sz w:val="20"/>
        </w:rPr>
        <w:t>Garton, Jill</w:t>
      </w:r>
      <w:r w:rsidR="003669FC">
        <w:rPr>
          <w:rFonts w:ascii="Tahoma" w:hAnsi="Tahoma" w:cs="Tahoma"/>
          <w:sz w:val="20"/>
        </w:rPr>
        <w:t xml:space="preserve">; </w:t>
      </w:r>
      <w:r>
        <w:rPr>
          <w:rFonts w:ascii="Tahoma" w:hAnsi="Tahoma" w:cs="Tahoma"/>
          <w:sz w:val="20"/>
        </w:rPr>
        <w:t>Beavers, Brandy</w:t>
      </w:r>
      <w:r w:rsidR="003669FC">
        <w:rPr>
          <w:rFonts w:ascii="Tahoma" w:hAnsi="Tahoma" w:cs="Tahoma"/>
          <w:sz w:val="20"/>
        </w:rPr>
        <w:t>;</w:t>
      </w:r>
    </w:p>
    <w:p w14:paraId="2520850D" w14:textId="77777777" w:rsidR="00716075" w:rsidRDefault="00716075" w:rsidP="00097A78">
      <w:pPr>
        <w:widowControl/>
        <w:ind w:left="720"/>
        <w:rPr>
          <w:rFonts w:ascii="Tahoma" w:hAnsi="Tahoma" w:cs="Tahoma"/>
          <w:sz w:val="20"/>
        </w:rPr>
      </w:pPr>
    </w:p>
    <w:p w14:paraId="6B9D0AFA" w14:textId="77777777" w:rsidR="00E2679B" w:rsidRDefault="00E2679B" w:rsidP="00E2679B">
      <w:pPr>
        <w:widowControl/>
        <w:ind w:left="720"/>
        <w:rPr>
          <w:rFonts w:ascii="Tahoma" w:hAnsi="Tahoma" w:cs="Tahoma"/>
          <w:b/>
          <w:bCs/>
          <w:snapToGrid/>
          <w:sz w:val="20"/>
        </w:rPr>
      </w:pPr>
      <w:r w:rsidRPr="00716075">
        <w:rPr>
          <w:rFonts w:ascii="Tahoma" w:hAnsi="Tahoma" w:cs="Tahoma"/>
          <w:i/>
          <w:iCs/>
          <w:sz w:val="20"/>
          <w:u w:val="single"/>
        </w:rPr>
        <w:t>NEPA contacts:</w:t>
      </w:r>
    </w:p>
    <w:p w14:paraId="02BB0F10" w14:textId="3206189A" w:rsidR="00716075" w:rsidRDefault="00410851" w:rsidP="00484E37">
      <w:pPr>
        <w:widowControl/>
        <w:ind w:left="720" w:firstLine="720"/>
        <w:rPr>
          <w:rFonts w:ascii="Tahoma" w:hAnsi="Tahoma" w:cs="Tahoma"/>
          <w:snapToGrid/>
          <w:color w:val="00CC00"/>
          <w:sz w:val="20"/>
        </w:rPr>
      </w:pPr>
      <w:r>
        <w:rPr>
          <w:rFonts w:ascii="Tahoma" w:hAnsi="Tahoma" w:cs="Tahoma"/>
          <w:snapToGrid/>
          <w:sz w:val="20"/>
        </w:rPr>
        <w:t>Newell, Deeann</w:t>
      </w:r>
      <w:r w:rsidR="00716075">
        <w:rPr>
          <w:rFonts w:ascii="Tahoma" w:hAnsi="Tahoma" w:cs="Tahoma"/>
          <w:snapToGrid/>
          <w:sz w:val="20"/>
        </w:rPr>
        <w:t xml:space="preserve">; </w:t>
      </w:r>
      <w:r>
        <w:rPr>
          <w:rFonts w:ascii="Tahoma" w:hAnsi="Tahoma" w:cs="Tahoma"/>
          <w:snapToGrid/>
          <w:sz w:val="20"/>
        </w:rPr>
        <w:t>Leanos, Pedro</w:t>
      </w:r>
      <w:r w:rsidR="00716075">
        <w:rPr>
          <w:rFonts w:ascii="Tahoma" w:hAnsi="Tahoma" w:cs="Tahoma"/>
          <w:snapToGrid/>
          <w:sz w:val="20"/>
        </w:rPr>
        <w:t>;</w:t>
      </w:r>
    </w:p>
    <w:p w14:paraId="1D3AA889" w14:textId="77777777" w:rsidR="00244A56" w:rsidRDefault="00244A56" w:rsidP="00244A56">
      <w:pPr>
        <w:widowControl/>
        <w:rPr>
          <w:rFonts w:ascii="Tahoma" w:hAnsi="Tahoma" w:cs="Tahoma"/>
          <w:b/>
          <w:snapToGrid/>
          <w:sz w:val="20"/>
        </w:rPr>
      </w:pPr>
      <w:r w:rsidRPr="00225927">
        <w:rPr>
          <w:rFonts w:ascii="Tahoma" w:hAnsi="Tahoma" w:cs="Tahoma"/>
          <w:b/>
          <w:snapToGrid/>
          <w:sz w:val="20"/>
        </w:rPr>
        <w:t xml:space="preserve">District </w:t>
      </w:r>
      <w:r>
        <w:rPr>
          <w:rFonts w:ascii="Tahoma" w:hAnsi="Tahoma" w:cs="Tahoma"/>
          <w:b/>
          <w:snapToGrid/>
          <w:sz w:val="20"/>
        </w:rPr>
        <w:t>6</w:t>
      </w:r>
      <w:r w:rsidRPr="00225927">
        <w:rPr>
          <w:rFonts w:ascii="Tahoma" w:hAnsi="Tahoma" w:cs="Tahoma"/>
          <w:b/>
          <w:snapToGrid/>
          <w:sz w:val="20"/>
        </w:rPr>
        <w:t>:</w:t>
      </w:r>
    </w:p>
    <w:p w14:paraId="6E605B38" w14:textId="77777777" w:rsidR="00D42542" w:rsidRDefault="00D42542" w:rsidP="00244A56">
      <w:pPr>
        <w:widowControl/>
        <w:rPr>
          <w:rFonts w:ascii="Tahoma" w:hAnsi="Tahoma" w:cs="Tahoma"/>
          <w:snapToGrid/>
          <w:sz w:val="20"/>
        </w:rPr>
      </w:pPr>
    </w:p>
    <w:p w14:paraId="0198702E" w14:textId="2C7038A1" w:rsidR="00244A56" w:rsidRDefault="00410851" w:rsidP="00097A78">
      <w:pPr>
        <w:widowControl/>
        <w:ind w:left="720"/>
        <w:rPr>
          <w:rFonts w:ascii="Tahoma" w:hAnsi="Tahoma" w:cs="Tahoma"/>
          <w:snapToGrid/>
          <w:color w:val="0000FF"/>
          <w:sz w:val="20"/>
        </w:rPr>
      </w:pPr>
      <w:r>
        <w:rPr>
          <w:rFonts w:ascii="Tahoma" w:hAnsi="Tahoma" w:cs="Tahoma"/>
          <w:snapToGrid/>
          <w:sz w:val="20"/>
        </w:rPr>
        <w:t>Tibodeau, Jesse</w:t>
      </w:r>
      <w:r w:rsidR="008A00A3">
        <w:rPr>
          <w:rFonts w:ascii="Tahoma" w:hAnsi="Tahoma" w:cs="Tahoma"/>
          <w:snapToGrid/>
          <w:sz w:val="20"/>
        </w:rPr>
        <w:t>;</w:t>
      </w:r>
      <w:r w:rsidR="00B312F1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>Abu Afifeh, Ahmad</w:t>
      </w:r>
      <w:r w:rsidR="00B50C06" w:rsidRPr="007E0AFE">
        <w:rPr>
          <w:rFonts w:ascii="Tahoma" w:hAnsi="Tahoma" w:cs="Tahoma"/>
          <w:snapToGrid/>
          <w:sz w:val="20"/>
        </w:rPr>
        <w:t xml:space="preserve">; </w:t>
      </w:r>
      <w:r>
        <w:rPr>
          <w:rFonts w:ascii="Tahoma" w:hAnsi="Tahoma" w:cs="Tahoma"/>
          <w:snapToGrid/>
          <w:sz w:val="20"/>
        </w:rPr>
        <w:t>Holak, Hugh</w:t>
      </w:r>
      <w:r w:rsidR="00DF5D79">
        <w:rPr>
          <w:rFonts w:ascii="Tahoma" w:hAnsi="Tahoma" w:cs="Tahoma"/>
          <w:snapToGrid/>
          <w:sz w:val="20"/>
        </w:rPr>
        <w:t xml:space="preserve">; </w:t>
      </w:r>
      <w:r>
        <w:rPr>
          <w:rFonts w:ascii="Tahoma" w:hAnsi="Tahoma" w:cs="Tahoma"/>
          <w:snapToGrid/>
          <w:sz w:val="20"/>
        </w:rPr>
        <w:t>Lamping, John</w:t>
      </w:r>
      <w:r w:rsidR="00DF5D79">
        <w:rPr>
          <w:rFonts w:ascii="Tahoma" w:hAnsi="Tahoma" w:cs="Tahoma"/>
          <w:snapToGrid/>
          <w:sz w:val="20"/>
        </w:rPr>
        <w:t xml:space="preserve">; </w:t>
      </w:r>
      <w:r>
        <w:rPr>
          <w:rFonts w:ascii="Tahoma" w:hAnsi="Tahoma" w:cs="Tahoma"/>
          <w:snapToGrid/>
          <w:sz w:val="20"/>
        </w:rPr>
        <w:t>Simonson, Adrian</w:t>
      </w:r>
      <w:r w:rsidR="0050104D">
        <w:rPr>
          <w:rFonts w:ascii="Tahoma" w:hAnsi="Tahoma" w:cs="Tahoma"/>
          <w:snapToGrid/>
          <w:sz w:val="20"/>
        </w:rPr>
        <w:t>;</w:t>
      </w:r>
      <w:r w:rsidR="00B50C06" w:rsidRPr="00B50C06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color w:val="FF0000"/>
          <w:sz w:val="20"/>
        </w:rPr>
        <w:t>Morrell, George</w:t>
      </w:r>
      <w:r w:rsidR="00B312F1" w:rsidRPr="00336887">
        <w:rPr>
          <w:rFonts w:ascii="Tahoma" w:hAnsi="Tahoma" w:cs="Tahoma"/>
          <w:snapToGrid/>
          <w:color w:val="FF0000"/>
          <w:sz w:val="20"/>
        </w:rPr>
        <w:t>;</w:t>
      </w:r>
      <w:r w:rsidR="008A00A3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color w:val="0000FF"/>
          <w:sz w:val="20"/>
        </w:rPr>
        <w:t>Alvarez, Danielle</w:t>
      </w:r>
      <w:r w:rsidR="00D86C9A" w:rsidRPr="00D86C9A">
        <w:rPr>
          <w:rFonts w:ascii="Tahoma" w:hAnsi="Tahoma" w:cs="Tahoma"/>
          <w:snapToGrid/>
          <w:color w:val="0000FF"/>
          <w:sz w:val="20"/>
        </w:rPr>
        <w:t>;</w:t>
      </w:r>
      <w:r w:rsidR="00F029A6">
        <w:rPr>
          <w:rFonts w:ascii="Tahoma" w:hAnsi="Tahoma" w:cs="Tahoma"/>
          <w:snapToGrid/>
          <w:color w:val="0000FF"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>Keller, Jennifer</w:t>
      </w:r>
    </w:p>
    <w:p w14:paraId="50143980" w14:textId="77777777" w:rsidR="00B50C06" w:rsidRDefault="00B50C06" w:rsidP="00097A78">
      <w:pPr>
        <w:widowControl/>
        <w:ind w:left="720"/>
        <w:rPr>
          <w:rFonts w:ascii="Tahoma" w:hAnsi="Tahoma" w:cs="Tahoma"/>
          <w:snapToGrid/>
          <w:color w:val="0000FF"/>
          <w:sz w:val="20"/>
        </w:rPr>
      </w:pPr>
    </w:p>
    <w:p w14:paraId="32EEC476" w14:textId="77777777" w:rsidR="00716075" w:rsidRPr="00716075" w:rsidRDefault="00716075" w:rsidP="00097A78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716075">
        <w:rPr>
          <w:rFonts w:ascii="Tahoma" w:hAnsi="Tahoma" w:cs="Tahoma"/>
          <w:i/>
          <w:iCs/>
          <w:sz w:val="20"/>
          <w:u w:val="single"/>
        </w:rPr>
        <w:t>Location and Environment (Cultural, T&amp;E, Water):</w:t>
      </w:r>
    </w:p>
    <w:p w14:paraId="0CF3A375" w14:textId="51FB8E3D" w:rsidR="003669FC" w:rsidRDefault="00410851" w:rsidP="00484E37">
      <w:pPr>
        <w:widowControl/>
        <w:ind w:left="720" w:firstLine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Bacon, Jeffrey</w:t>
      </w:r>
      <w:r w:rsidR="00801B9E" w:rsidRPr="00801B9E">
        <w:rPr>
          <w:rFonts w:ascii="Tahoma" w:hAnsi="Tahoma" w:cs="Tahoma"/>
          <w:sz w:val="20"/>
        </w:rPr>
        <w:t xml:space="preserve">; </w:t>
      </w:r>
      <w:r>
        <w:rPr>
          <w:rFonts w:ascii="Tahoma" w:hAnsi="Tahoma" w:cs="Tahoma"/>
          <w:sz w:val="20"/>
        </w:rPr>
        <w:t>Struecker, Brock</w:t>
      </w:r>
      <w:r w:rsidR="00801B9E" w:rsidRPr="00801B9E">
        <w:rPr>
          <w:rFonts w:ascii="Tahoma" w:hAnsi="Tahoma" w:cs="Tahoma"/>
          <w:sz w:val="20"/>
        </w:rPr>
        <w:t xml:space="preserve">; </w:t>
      </w:r>
      <w:r>
        <w:rPr>
          <w:rFonts w:ascii="Tahoma" w:hAnsi="Tahoma" w:cs="Tahoma"/>
          <w:sz w:val="20"/>
        </w:rPr>
        <w:t>Sloppy, Mark</w:t>
      </w:r>
      <w:r w:rsidR="003669FC">
        <w:rPr>
          <w:rFonts w:ascii="Tahoma" w:hAnsi="Tahoma" w:cs="Tahoma"/>
          <w:sz w:val="20"/>
        </w:rPr>
        <w:t>;</w:t>
      </w:r>
    </w:p>
    <w:p w14:paraId="79D28901" w14:textId="77777777" w:rsidR="003669FC" w:rsidRDefault="003669FC" w:rsidP="00097A78">
      <w:pPr>
        <w:widowControl/>
        <w:ind w:left="720"/>
        <w:rPr>
          <w:rFonts w:ascii="Tahoma" w:hAnsi="Tahoma" w:cs="Tahoma"/>
          <w:snapToGrid/>
          <w:color w:val="0000FF"/>
          <w:sz w:val="20"/>
        </w:rPr>
      </w:pPr>
    </w:p>
    <w:p w14:paraId="1CDEF2D6" w14:textId="77777777" w:rsidR="00E2679B" w:rsidRDefault="00E2679B" w:rsidP="00E2679B">
      <w:pPr>
        <w:widowControl/>
        <w:ind w:left="720"/>
        <w:rPr>
          <w:rFonts w:ascii="Tahoma" w:hAnsi="Tahoma" w:cs="Tahoma"/>
          <w:b/>
          <w:bCs/>
          <w:snapToGrid/>
          <w:sz w:val="20"/>
        </w:rPr>
      </w:pPr>
      <w:r w:rsidRPr="00716075">
        <w:rPr>
          <w:rFonts w:ascii="Tahoma" w:hAnsi="Tahoma" w:cs="Tahoma"/>
          <w:i/>
          <w:iCs/>
          <w:sz w:val="20"/>
          <w:u w:val="single"/>
        </w:rPr>
        <w:t>NEPA contacts:</w:t>
      </w:r>
    </w:p>
    <w:p w14:paraId="3016BECE" w14:textId="679AB984" w:rsidR="00716075" w:rsidRDefault="00410851" w:rsidP="00484E37">
      <w:pPr>
        <w:widowControl/>
        <w:ind w:left="720" w:firstLine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>Newell, Deeann</w:t>
      </w:r>
      <w:r w:rsidR="00716075">
        <w:rPr>
          <w:rFonts w:ascii="Tahoma" w:hAnsi="Tahoma" w:cs="Tahoma"/>
          <w:snapToGrid/>
          <w:sz w:val="20"/>
        </w:rPr>
        <w:t>;</w:t>
      </w:r>
      <w:r w:rsidR="00716075" w:rsidRPr="009A76C5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>Schwake, Christine</w:t>
      </w:r>
      <w:r w:rsidR="00716075">
        <w:rPr>
          <w:rFonts w:ascii="Tahoma" w:hAnsi="Tahoma" w:cs="Tahoma"/>
          <w:snapToGrid/>
          <w:sz w:val="20"/>
        </w:rPr>
        <w:t>;</w:t>
      </w:r>
    </w:p>
    <w:p w14:paraId="73A2AE1D" w14:textId="77777777" w:rsidR="00716075" w:rsidRPr="00B50C06" w:rsidRDefault="00716075" w:rsidP="00244A56">
      <w:pPr>
        <w:widowControl/>
        <w:rPr>
          <w:rFonts w:ascii="Tahoma" w:hAnsi="Tahoma" w:cs="Tahoma"/>
          <w:snapToGrid/>
          <w:color w:val="0000FF"/>
          <w:sz w:val="20"/>
        </w:rPr>
      </w:pPr>
    </w:p>
    <w:p w14:paraId="42FE811A" w14:textId="77777777" w:rsidR="00EF09BB" w:rsidRDefault="00A60204">
      <w:pPr>
        <w:widowControl/>
        <w:spacing w:after="240"/>
        <w:rPr>
          <w:rFonts w:ascii="Tahoma" w:hAnsi="Tahoma" w:cs="Tahoma"/>
          <w:snapToGrid/>
          <w:color w:val="FF0000"/>
          <w:sz w:val="20"/>
        </w:rPr>
      </w:pPr>
      <w:r w:rsidRPr="00440C1F">
        <w:rPr>
          <w:rFonts w:ascii="Tahoma" w:hAnsi="Tahoma" w:cs="Tahoma"/>
          <w:snapToGrid/>
          <w:color w:val="FF0000"/>
          <w:sz w:val="20"/>
        </w:rPr>
        <w:t>Local FHWA:</w:t>
      </w:r>
      <w:r>
        <w:rPr>
          <w:rFonts w:ascii="Tahoma" w:hAnsi="Tahoma" w:cs="Tahoma"/>
          <w:snapToGrid/>
          <w:sz w:val="20"/>
        </w:rPr>
        <w:t xml:space="preserve"> </w:t>
      </w:r>
      <w:r w:rsidR="00021E11" w:rsidRPr="00E947E8">
        <w:rPr>
          <w:rFonts w:ascii="Times New Roman" w:hAnsi="Times New Roman"/>
          <w:szCs w:val="24"/>
        </w:rPr>
        <w:t>Program.Delivery-IA@fhwa.dot.gov</w:t>
      </w:r>
      <w:r w:rsidR="00B4338B">
        <w:rPr>
          <w:rFonts w:ascii="Arial" w:hAnsi="Arial" w:cs="Arial"/>
          <w:snapToGrid/>
          <w:sz w:val="20"/>
        </w:rPr>
        <w:t>.</w:t>
      </w:r>
      <w:r w:rsidR="00B4338B" w:rsidRPr="00E66B9B">
        <w:rPr>
          <w:rFonts w:ascii="Tahoma" w:hAnsi="Tahoma" w:cs="Tahoma"/>
          <w:snapToGrid/>
          <w:sz w:val="20"/>
        </w:rPr>
        <w:t xml:space="preserve">  </w:t>
      </w:r>
      <w:smartTag w:uri="urn:schemas-microsoft-com:office:smarttags" w:element="PlaceType">
        <w:r w:rsidR="00001B94" w:rsidRPr="00E66B9B">
          <w:rPr>
            <w:rFonts w:ascii="Tahoma" w:hAnsi="Tahoma" w:cs="Tahoma"/>
            <w:snapToGrid/>
            <w:color w:val="FF0000"/>
            <w:sz w:val="20"/>
          </w:rPr>
          <w:t>FHWA</w:t>
        </w:r>
      </w:smartTag>
      <w:r w:rsidR="00EF09BB" w:rsidRPr="00E66B9B">
        <w:rPr>
          <w:rFonts w:ascii="Tahoma" w:hAnsi="Tahoma" w:cs="Tahoma"/>
          <w:snapToGrid/>
          <w:color w:val="FF0000"/>
          <w:sz w:val="20"/>
        </w:rPr>
        <w:t xml:space="preserve"> will be added</w:t>
      </w:r>
      <w:r w:rsidR="00761B45">
        <w:rPr>
          <w:rFonts w:ascii="Tahoma" w:hAnsi="Tahoma" w:cs="Tahoma"/>
          <w:snapToGrid/>
          <w:color w:val="FF0000"/>
          <w:sz w:val="20"/>
        </w:rPr>
        <w:t xml:space="preserve"> on interstate inla</w:t>
      </w:r>
      <w:r w:rsidR="00EF09BB">
        <w:rPr>
          <w:rFonts w:ascii="Tahoma" w:hAnsi="Tahoma" w:cs="Tahoma"/>
          <w:snapToGrid/>
          <w:color w:val="FF0000"/>
          <w:sz w:val="20"/>
        </w:rPr>
        <w:t>y/reconstruction projects.</w:t>
      </w:r>
    </w:p>
    <w:p w14:paraId="38AB91F2" w14:textId="3D4E0DB7" w:rsidR="001507A0" w:rsidRPr="0002492B" w:rsidRDefault="00E66B9B" w:rsidP="001507A0">
      <w:pPr>
        <w:widowControl/>
        <w:rPr>
          <w:rFonts w:ascii="Arial" w:hAnsi="Arial" w:cs="Arial"/>
          <w:snapToGrid/>
          <w:sz w:val="20"/>
        </w:rPr>
      </w:pPr>
      <w:r w:rsidRPr="00E66B9B">
        <w:rPr>
          <w:rFonts w:ascii="Tahoma" w:hAnsi="Tahoma" w:cs="Tahoma"/>
          <w:snapToGrid/>
          <w:color w:val="FF0000"/>
          <w:sz w:val="20"/>
        </w:rPr>
        <w:t>Railroad impacts:</w:t>
      </w:r>
      <w:r>
        <w:rPr>
          <w:rFonts w:ascii="Tahoma" w:hAnsi="Tahoma" w:cs="Tahoma"/>
          <w:snapToGrid/>
          <w:sz w:val="20"/>
        </w:rPr>
        <w:t xml:space="preserve"> </w:t>
      </w:r>
      <w:r w:rsidR="00410851">
        <w:rPr>
          <w:rFonts w:ascii="Tahoma" w:hAnsi="Tahoma" w:cs="Tahoma"/>
          <w:snapToGrid/>
          <w:sz w:val="20"/>
        </w:rPr>
        <w:t>Woods, Amanda</w:t>
      </w:r>
      <w:r w:rsidR="0002492B" w:rsidRPr="008C6709">
        <w:rPr>
          <w:rFonts w:ascii="Tahoma" w:hAnsi="Tahoma" w:cs="Tahoma"/>
          <w:sz w:val="20"/>
        </w:rPr>
        <w:t>;</w:t>
      </w:r>
      <w:r w:rsidR="00962FCF" w:rsidRPr="008C6709">
        <w:rPr>
          <w:rFonts w:ascii="Tahoma" w:hAnsi="Tahoma" w:cs="Tahoma"/>
          <w:sz w:val="20"/>
        </w:rPr>
        <w:t xml:space="preserve"> </w:t>
      </w:r>
      <w:r w:rsidR="00410851">
        <w:rPr>
          <w:rFonts w:ascii="Tahoma" w:hAnsi="Tahoma" w:cs="Tahoma"/>
          <w:sz w:val="20"/>
        </w:rPr>
        <w:t>Phillips, David</w:t>
      </w:r>
    </w:p>
    <w:p w14:paraId="290AC00A" w14:textId="77777777" w:rsidR="001507A0" w:rsidRDefault="001507A0" w:rsidP="001507A0">
      <w:pPr>
        <w:widowControl/>
        <w:rPr>
          <w:rFonts w:ascii="Arial" w:hAnsi="Arial" w:cs="Arial"/>
          <w:snapToGrid/>
          <w:color w:val="00B050"/>
          <w:sz w:val="20"/>
        </w:rPr>
      </w:pPr>
    </w:p>
    <w:p w14:paraId="1C761248" w14:textId="77777777" w:rsidR="00440C1F" w:rsidRDefault="00440C1F" w:rsidP="001507A0">
      <w:pPr>
        <w:widowControl/>
        <w:rPr>
          <w:rFonts w:ascii="Tahoma" w:hAnsi="Tahoma" w:cs="Tahoma"/>
          <w:snapToGrid/>
          <w:color w:val="FF0000"/>
          <w:sz w:val="20"/>
        </w:rPr>
      </w:pPr>
      <w:r w:rsidRPr="001507A0">
        <w:rPr>
          <w:rFonts w:ascii="Tahoma" w:hAnsi="Tahoma" w:cs="Tahoma"/>
          <w:snapToGrid/>
          <w:color w:val="FF0000"/>
          <w:sz w:val="20"/>
        </w:rPr>
        <w:t>Others who attended the field exam.</w:t>
      </w:r>
    </w:p>
    <w:p w14:paraId="78A8150B" w14:textId="77777777" w:rsidR="00D42542" w:rsidRDefault="00D42542" w:rsidP="001507A0">
      <w:pPr>
        <w:widowControl/>
        <w:rPr>
          <w:rFonts w:ascii="Tahoma" w:hAnsi="Tahoma" w:cs="Tahoma"/>
          <w:snapToGrid/>
          <w:color w:val="FF0000"/>
          <w:sz w:val="20"/>
        </w:rPr>
      </w:pPr>
    </w:p>
    <w:p w14:paraId="633C2C5F" w14:textId="77777777" w:rsidR="00481DD6" w:rsidRDefault="00481DD6" w:rsidP="00BD5299">
      <w:pPr>
        <w:widowControl/>
        <w:rPr>
          <w:rFonts w:ascii="Tahoma" w:hAnsi="Tahoma" w:cs="Tahoma"/>
          <w:b/>
          <w:bCs/>
          <w:snapToGrid/>
          <w:sz w:val="20"/>
        </w:rPr>
      </w:pPr>
    </w:p>
    <w:p w14:paraId="167F2F93" w14:textId="77777777" w:rsidR="003669FC" w:rsidRDefault="003669FC" w:rsidP="003669FC">
      <w:pPr>
        <w:widowControl/>
        <w:rPr>
          <w:rFonts w:ascii="Tahoma" w:hAnsi="Tahoma" w:cs="Tahoma"/>
          <w:b/>
          <w:bCs/>
          <w:snapToGrid/>
          <w:color w:val="00CC00"/>
          <w:sz w:val="20"/>
        </w:rPr>
      </w:pPr>
      <w:r w:rsidRPr="003669FC">
        <w:rPr>
          <w:rFonts w:ascii="Tahoma" w:hAnsi="Tahoma" w:cs="Tahoma"/>
          <w:b/>
          <w:bCs/>
          <w:snapToGrid/>
          <w:color w:val="00CC00"/>
          <w:sz w:val="20"/>
        </w:rPr>
        <w:t xml:space="preserve">For </w:t>
      </w:r>
      <w:r w:rsidR="006063D4">
        <w:rPr>
          <w:rFonts w:ascii="Tahoma" w:hAnsi="Tahoma" w:cs="Tahoma"/>
          <w:b/>
          <w:bCs/>
          <w:snapToGrid/>
          <w:color w:val="00CC00"/>
          <w:sz w:val="20"/>
        </w:rPr>
        <w:t>M</w:t>
      </w:r>
      <w:r w:rsidRPr="003669FC">
        <w:rPr>
          <w:rFonts w:ascii="Tahoma" w:hAnsi="Tahoma" w:cs="Tahoma"/>
          <w:b/>
          <w:bCs/>
          <w:snapToGrid/>
          <w:color w:val="00CC00"/>
          <w:sz w:val="20"/>
        </w:rPr>
        <w:t xml:space="preserve">ajor </w:t>
      </w:r>
      <w:r w:rsidR="006063D4">
        <w:rPr>
          <w:rFonts w:ascii="Tahoma" w:hAnsi="Tahoma" w:cs="Tahoma"/>
          <w:b/>
          <w:bCs/>
          <w:snapToGrid/>
          <w:color w:val="00CC00"/>
          <w:sz w:val="20"/>
        </w:rPr>
        <w:t>P</w:t>
      </w:r>
      <w:r w:rsidRPr="003669FC">
        <w:rPr>
          <w:rFonts w:ascii="Tahoma" w:hAnsi="Tahoma" w:cs="Tahoma"/>
          <w:b/>
          <w:bCs/>
          <w:snapToGrid/>
          <w:color w:val="00CC00"/>
          <w:sz w:val="20"/>
        </w:rPr>
        <w:t xml:space="preserve">rojects with a P03 </w:t>
      </w:r>
      <w:r w:rsidR="006063D4">
        <w:rPr>
          <w:rFonts w:ascii="Tahoma" w:hAnsi="Tahoma" w:cs="Tahoma"/>
          <w:b/>
          <w:bCs/>
          <w:snapToGrid/>
          <w:color w:val="00CC00"/>
          <w:sz w:val="20"/>
        </w:rPr>
        <w:t>E</w:t>
      </w:r>
      <w:r w:rsidRPr="003669FC">
        <w:rPr>
          <w:rFonts w:ascii="Tahoma" w:hAnsi="Tahoma" w:cs="Tahoma"/>
          <w:b/>
          <w:bCs/>
          <w:snapToGrid/>
          <w:color w:val="00CC00"/>
          <w:sz w:val="20"/>
        </w:rPr>
        <w:t>vent</w:t>
      </w:r>
    </w:p>
    <w:p w14:paraId="2850E5EF" w14:textId="64E0A269" w:rsidR="001254B6" w:rsidRDefault="00410851">
      <w:pPr>
        <w:widowControl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>Poole, Angela</w:t>
      </w:r>
      <w:r w:rsidR="003669FC">
        <w:rPr>
          <w:rFonts w:ascii="Tahoma" w:hAnsi="Tahoma" w:cs="Tahoma"/>
          <w:snapToGrid/>
          <w:sz w:val="20"/>
        </w:rPr>
        <w:t>;</w:t>
      </w:r>
    </w:p>
    <w:p w14:paraId="4291B8E6" w14:textId="77777777" w:rsidR="00097A78" w:rsidRPr="00A31848" w:rsidRDefault="00097A78">
      <w:pPr>
        <w:widowControl/>
        <w:rPr>
          <w:rFonts w:ascii="Tahoma" w:hAnsi="Tahoma" w:cs="Tahoma"/>
          <w:snapToGrid/>
          <w:sz w:val="20"/>
        </w:rPr>
      </w:pPr>
    </w:p>
    <w:p w14:paraId="6B6F166F" w14:textId="77777777" w:rsidR="001254B6" w:rsidRDefault="001254B6" w:rsidP="001254B6">
      <w:pPr>
        <w:widowControl/>
        <w:rPr>
          <w:rFonts w:ascii="Tahoma" w:hAnsi="Tahoma" w:cs="Tahoma"/>
          <w:snapToGrid/>
          <w:sz w:val="20"/>
        </w:rPr>
      </w:pPr>
      <w:r w:rsidRPr="00CF220C">
        <w:rPr>
          <w:rFonts w:ascii="Tahoma" w:hAnsi="Tahoma" w:cs="Tahoma"/>
          <w:b/>
          <w:snapToGrid/>
          <w:sz w:val="20"/>
        </w:rPr>
        <w:t>District TSMO Engineers</w:t>
      </w:r>
      <w:r>
        <w:rPr>
          <w:rFonts w:ascii="Tahoma" w:hAnsi="Tahoma" w:cs="Tahoma"/>
          <w:b/>
          <w:snapToGrid/>
          <w:sz w:val="20"/>
        </w:rPr>
        <w:t>:</w:t>
      </w:r>
    </w:p>
    <w:p w14:paraId="1FBC9A16" w14:textId="3ABA7A7B" w:rsidR="001254B6" w:rsidRDefault="00410851" w:rsidP="001254B6">
      <w:pPr>
        <w:widowControl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 xml:space="preserve">Swisher, </w:t>
      </w:r>
      <w:r w:rsidR="00BE65B0">
        <w:rPr>
          <w:rFonts w:ascii="Tahoma" w:hAnsi="Tahoma" w:cs="Tahoma"/>
          <w:snapToGrid/>
          <w:sz w:val="20"/>
        </w:rPr>
        <w:t>Andy</w:t>
      </w:r>
      <w:r w:rsidR="001254B6" w:rsidRPr="001254B6">
        <w:rPr>
          <w:rFonts w:ascii="Tahoma" w:hAnsi="Tahoma" w:cs="Tahoma"/>
          <w:snapToGrid/>
          <w:sz w:val="20"/>
        </w:rPr>
        <w:t>;</w:t>
      </w:r>
      <w:r w:rsidR="001254B6">
        <w:rPr>
          <w:rFonts w:ascii="Tahoma" w:hAnsi="Tahoma" w:cs="Tahoma"/>
          <w:snapToGrid/>
          <w:sz w:val="20"/>
        </w:rPr>
        <w:t xml:space="preserve"> </w:t>
      </w:r>
      <w:r w:rsidR="001254B6" w:rsidRPr="00CF220C">
        <w:rPr>
          <w:rFonts w:ascii="Tahoma" w:hAnsi="Tahoma" w:cs="Tahoma"/>
          <w:snapToGrid/>
          <w:sz w:val="20"/>
        </w:rPr>
        <w:t xml:space="preserve"> </w:t>
      </w:r>
      <w:r w:rsidR="001254B6">
        <w:rPr>
          <w:rFonts w:ascii="Tahoma" w:hAnsi="Tahoma" w:cs="Tahoma"/>
          <w:snapToGrid/>
          <w:sz w:val="20"/>
        </w:rPr>
        <w:t xml:space="preserve"> </w:t>
      </w:r>
      <w:r w:rsidR="001254B6" w:rsidRPr="00CF220C">
        <w:rPr>
          <w:rFonts w:ascii="Tahoma" w:hAnsi="Tahoma" w:cs="Tahoma"/>
          <w:color w:val="00B0F0"/>
          <w:sz w:val="18"/>
          <w:szCs w:val="18"/>
        </w:rPr>
        <w:t>District 1, District 2 (except Blackhawk Co.), and I-35 in District 5</w:t>
      </w:r>
    </w:p>
    <w:p w14:paraId="216FF7EA" w14:textId="3C27E3EE" w:rsidR="001254B6" w:rsidRDefault="00410851" w:rsidP="001254B6">
      <w:pPr>
        <w:widowControl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>Yates, Austin</w:t>
      </w:r>
      <w:r w:rsidR="001254B6">
        <w:rPr>
          <w:rFonts w:ascii="Tahoma" w:hAnsi="Tahoma" w:cs="Tahoma"/>
          <w:snapToGrid/>
          <w:sz w:val="20"/>
        </w:rPr>
        <w:t xml:space="preserve">; </w:t>
      </w:r>
      <w:r w:rsidR="001254B6" w:rsidRPr="00CF220C">
        <w:rPr>
          <w:rFonts w:ascii="Tahoma" w:hAnsi="Tahoma" w:cs="Tahoma"/>
          <w:snapToGrid/>
          <w:sz w:val="20"/>
        </w:rPr>
        <w:t xml:space="preserve"> </w:t>
      </w:r>
      <w:r w:rsidR="001254B6">
        <w:rPr>
          <w:rFonts w:ascii="Tahoma" w:hAnsi="Tahoma" w:cs="Tahoma"/>
          <w:snapToGrid/>
          <w:sz w:val="20"/>
        </w:rPr>
        <w:t xml:space="preserve"> </w:t>
      </w:r>
      <w:r w:rsidR="001254B6" w:rsidRPr="00CF220C">
        <w:rPr>
          <w:rFonts w:ascii="Tahoma" w:hAnsi="Tahoma" w:cs="Tahoma"/>
          <w:color w:val="00B0F0"/>
          <w:sz w:val="18"/>
          <w:szCs w:val="18"/>
        </w:rPr>
        <w:t>District 3 and District 4</w:t>
      </w:r>
    </w:p>
    <w:p w14:paraId="5F868F24" w14:textId="37F9A483" w:rsidR="007E0AFE" w:rsidRDefault="00410851" w:rsidP="00481DD6">
      <w:pPr>
        <w:widowControl/>
        <w:rPr>
          <w:rFonts w:ascii="Arial" w:hAnsi="Arial" w:cs="Arial"/>
          <w:color w:val="008000"/>
          <w:sz w:val="20"/>
        </w:rPr>
      </w:pPr>
      <w:r>
        <w:rPr>
          <w:rFonts w:ascii="Tahoma" w:hAnsi="Tahoma" w:cs="Tahoma"/>
          <w:snapToGrid/>
          <w:sz w:val="20"/>
        </w:rPr>
        <w:t>Stone, Eryn</w:t>
      </w:r>
      <w:r w:rsidR="001254B6">
        <w:rPr>
          <w:rFonts w:ascii="Tahoma" w:hAnsi="Tahoma" w:cs="Tahoma"/>
          <w:snapToGrid/>
          <w:sz w:val="20"/>
        </w:rPr>
        <w:t xml:space="preserve">;   </w:t>
      </w:r>
      <w:r w:rsidR="001254B6" w:rsidRPr="00CF220C">
        <w:rPr>
          <w:rFonts w:ascii="Tahoma" w:hAnsi="Tahoma" w:cs="Tahoma"/>
          <w:color w:val="00B0F0"/>
          <w:sz w:val="18"/>
          <w:szCs w:val="18"/>
        </w:rPr>
        <w:t>District 6, District 5 (except I-35), and Blackhawk Co. (District 2)</w:t>
      </w:r>
      <w:r w:rsidR="00EC07DD" w:rsidRPr="00EC07DD">
        <w:t xml:space="preserve"> </w:t>
      </w:r>
      <w:r w:rsidR="00EC07DD">
        <w:rPr>
          <w:noProof/>
        </w:rPr>
        <w:drawing>
          <wp:inline distT="0" distB="0" distL="0" distR="0" wp14:anchorId="54F8A716" wp14:editId="622EDFBD">
            <wp:extent cx="3990975" cy="2621479"/>
            <wp:effectExtent l="0" t="0" r="0" b="7620"/>
            <wp:docPr id="1427891281" name="Picture 1" descr="TSMO Contacts Map - Austin Yates: Western Region, Andy Swisher: Central Region, Eryn Stone: Eastern Region, Tim Simodynes: Statew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MO Contacts Map - Austin Yates: Western Region, Andy Swisher: Central Region, Eryn Stone: Eastern Region, Tim Simodynes: Statewi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111" cy="263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1DD6">
        <w:rPr>
          <w:rFonts w:ascii="Arial" w:hAnsi="Arial" w:cs="Arial"/>
          <w:color w:val="008000"/>
          <w:sz w:val="20"/>
        </w:rPr>
        <w:t xml:space="preserve"> </w:t>
      </w:r>
    </w:p>
    <w:p w14:paraId="482E4EB0" w14:textId="77777777" w:rsidR="00567092" w:rsidRDefault="00567092">
      <w:pPr>
        <w:widowControl/>
        <w:rPr>
          <w:rFonts w:ascii="Arial" w:hAnsi="Arial" w:cs="Arial"/>
          <w:color w:val="008000"/>
          <w:sz w:val="20"/>
        </w:rPr>
      </w:pPr>
    </w:p>
    <w:p w14:paraId="338DA462" w14:textId="77777777" w:rsidR="00567092" w:rsidRPr="00567092" w:rsidRDefault="00033482" w:rsidP="00DD4EF3">
      <w:pPr>
        <w:widowControl/>
        <w:rPr>
          <w:rFonts w:ascii="Times New Roman" w:hAnsi="Times New Roman"/>
          <w:b/>
          <w:snapToGrid/>
        </w:rPr>
      </w:pPr>
      <w:r>
        <w:rPr>
          <w:rFonts w:ascii="Times New Roman" w:hAnsi="Times New Roman"/>
          <w:b/>
          <w:snapToGrid/>
        </w:rPr>
        <w:t>Contact r</w:t>
      </w:r>
      <w:r w:rsidR="00567092" w:rsidRPr="00567092">
        <w:rPr>
          <w:rFonts w:ascii="Times New Roman" w:hAnsi="Times New Roman"/>
          <w:b/>
          <w:snapToGrid/>
        </w:rPr>
        <w:t>evision request:</w:t>
      </w:r>
    </w:p>
    <w:p w14:paraId="5BE81366" w14:textId="77777777" w:rsidR="00567092" w:rsidRPr="00A4138F" w:rsidRDefault="00567092" w:rsidP="00A4138F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color w:val="0000FF"/>
          <w:u w:val="single"/>
        </w:rPr>
      </w:pPr>
      <w:r w:rsidRPr="00567092">
        <w:rPr>
          <w:rFonts w:ascii="Times New Roman" w:hAnsi="Times New Roman"/>
          <w:bCs/>
          <w:snapToGrid/>
        </w:rPr>
        <w:t xml:space="preserve">Email </w:t>
      </w:r>
      <w:hyperlink r:id="rId9" w:history="1">
        <w:r w:rsidR="00A4138F" w:rsidRPr="004F635C">
          <w:rPr>
            <w:rStyle w:val="Hyperlink"/>
            <w:rFonts w:ascii="Times New Roman" w:hAnsi="Times New Roman"/>
            <w:bCs/>
            <w:snapToGrid/>
          </w:rPr>
          <w:t>DOT-Shell-Support</w:t>
        </w:r>
      </w:hyperlink>
    </w:p>
    <w:p w14:paraId="713D1B0D" w14:textId="77777777" w:rsidR="00DC15BB" w:rsidRPr="00567092" w:rsidRDefault="00DC15BB" w:rsidP="00DC15BB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</w:rPr>
      </w:pPr>
      <w:r>
        <w:rPr>
          <w:rFonts w:ascii="Times New Roman" w:hAnsi="Times New Roman"/>
          <w:bCs/>
          <w:snapToGrid/>
        </w:rPr>
        <w:t>Subject: D2 Shell Letter Contact revision request</w:t>
      </w:r>
    </w:p>
    <w:p w14:paraId="5043AA3F" w14:textId="77777777" w:rsidR="00567092" w:rsidRPr="00567092" w:rsidRDefault="00567092" w:rsidP="00DC15BB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Times New Roman" w:hAnsi="Times New Roman"/>
          <w:bCs/>
          <w:snapToGrid/>
          <w:vertAlign w:val="subscript"/>
        </w:rPr>
      </w:pPr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>Copy and Paste into body of email</w:t>
      </w:r>
    </w:p>
    <w:p w14:paraId="4EE71BB6" w14:textId="77777777" w:rsidR="00567092" w:rsidRPr="00567092" w:rsidRDefault="00567092" w:rsidP="00837EB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Please change the Shell Letter Contact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[Contacts name and email]</w:t>
      </w:r>
      <w:r w:rsidRPr="00567092">
        <w:rPr>
          <w:rFonts w:ascii="Times New Roman" w:hAnsi="Times New Roman"/>
          <w:bCs/>
          <w:snapToGrid/>
          <w:sz w:val="20"/>
        </w:rPr>
        <w:t>.</w:t>
      </w:r>
    </w:p>
    <w:p w14:paraId="131EF361" w14:textId="77777777" w:rsidR="00567092" w:rsidRPr="00567092" w:rsidRDefault="00567092" w:rsidP="00837EB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i/>
          <w:iCs/>
          <w:snapToGrid/>
          <w:sz w:val="20"/>
          <w:u w:val="single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They were in this position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[Title ; position ; District ; Bureau].</w:t>
      </w:r>
    </w:p>
    <w:p w14:paraId="256B970C" w14:textId="77777777" w:rsidR="00567092" w:rsidRPr="00567092" w:rsidRDefault="00567092" w:rsidP="00837EB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They reported to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[Contacts name and email].</w:t>
      </w:r>
    </w:p>
    <w:p w14:paraId="2B8E73CA" w14:textId="77777777" w:rsidR="00567092" w:rsidRPr="00567092" w:rsidRDefault="00567092" w:rsidP="00837EB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 xml:space="preserve">[Contacts name and email] </w:t>
      </w:r>
      <w:r w:rsidRPr="00567092">
        <w:rPr>
          <w:rFonts w:ascii="Times New Roman" w:hAnsi="Times New Roman"/>
          <w:bCs/>
          <w:snapToGrid/>
          <w:sz w:val="20"/>
        </w:rPr>
        <w:t xml:space="preserve">is the New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[Title ; position ; District ; Bureau]</w:t>
      </w:r>
      <w:r w:rsidRPr="00567092">
        <w:rPr>
          <w:rFonts w:ascii="Times New Roman" w:hAnsi="Times New Roman"/>
          <w:bCs/>
          <w:snapToGrid/>
          <w:sz w:val="20"/>
        </w:rPr>
        <w:t>.</w:t>
      </w:r>
    </w:p>
    <w:p w14:paraId="12FCCA5A" w14:textId="77777777" w:rsidR="00567092" w:rsidRPr="00567092" w:rsidRDefault="00567092" w:rsidP="00837EB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This change </w:t>
      </w:r>
      <w:r w:rsidRPr="00033482">
        <w:rPr>
          <w:rFonts w:ascii="Times New Roman" w:hAnsi="Times New Roman"/>
          <w:bCs/>
          <w:snapToGrid/>
          <w:sz w:val="20"/>
        </w:rPr>
        <w:t>needs</w:t>
      </w:r>
      <w:r w:rsidRPr="00567092">
        <w:rPr>
          <w:rFonts w:ascii="Times New Roman" w:hAnsi="Times New Roman"/>
          <w:bCs/>
          <w:snapToGrid/>
          <w:sz w:val="20"/>
        </w:rPr>
        <w:t xml:space="preserve"> to be done on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[ALL Shell Letters; Indicate Shell Letter(s) if different then email subject].</w:t>
      </w:r>
    </w:p>
    <w:p w14:paraId="06EB9A7E" w14:textId="77777777" w:rsidR="00567092" w:rsidRPr="00567092" w:rsidRDefault="00567092" w:rsidP="00837EB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                       </w:t>
      </w:r>
    </w:p>
    <w:p w14:paraId="1792854E" w14:textId="77777777" w:rsidR="00567092" w:rsidRPr="00567092" w:rsidRDefault="00567092" w:rsidP="00837EB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>Thank you</w:t>
      </w:r>
    </w:p>
    <w:p w14:paraId="6B10B748" w14:textId="77777777" w:rsidR="00567092" w:rsidRPr="00567092" w:rsidRDefault="00567092" w:rsidP="00567092">
      <w:pPr>
        <w:widowControl/>
        <w:tabs>
          <w:tab w:val="left" w:pos="2160"/>
          <w:tab w:val="left" w:pos="5040"/>
          <w:tab w:val="left" w:pos="7920"/>
        </w:tabs>
        <w:ind w:left="720"/>
        <w:jc w:val="both"/>
        <w:rPr>
          <w:rFonts w:ascii="Times New Roman" w:hAnsi="Times New Roman"/>
          <w:bCs/>
          <w:snapToGrid/>
          <w:sz w:val="18"/>
          <w:szCs w:val="18"/>
        </w:rPr>
      </w:pPr>
      <w:r w:rsidRPr="00567092">
        <w:rPr>
          <w:rFonts w:ascii="Times New Roman" w:hAnsi="Times New Roman"/>
          <w:bCs/>
          <w:snapToGrid/>
          <w:sz w:val="18"/>
          <w:szCs w:val="18"/>
        </w:rPr>
        <w:t xml:space="preserve">                       </w:t>
      </w:r>
    </w:p>
    <w:p w14:paraId="7B543CF7" w14:textId="77777777" w:rsidR="00033482" w:rsidRPr="00567092" w:rsidRDefault="00033482" w:rsidP="00837EB2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Times New Roman" w:hAnsi="Times New Roman"/>
          <w:b/>
          <w:snapToGrid/>
        </w:rPr>
      </w:pPr>
      <w:r>
        <w:rPr>
          <w:rFonts w:ascii="Times New Roman" w:hAnsi="Times New Roman"/>
          <w:b/>
          <w:snapToGrid/>
        </w:rPr>
        <w:t>R</w:t>
      </w:r>
      <w:r w:rsidRPr="00567092">
        <w:rPr>
          <w:rFonts w:ascii="Times New Roman" w:hAnsi="Times New Roman"/>
          <w:b/>
          <w:snapToGrid/>
        </w:rPr>
        <w:t>evision request:</w:t>
      </w:r>
    </w:p>
    <w:p w14:paraId="69B3BAA7" w14:textId="77777777" w:rsidR="00033482" w:rsidRPr="00A4138F" w:rsidRDefault="00033482" w:rsidP="00A4138F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color w:val="0000FF"/>
          <w:u w:val="single"/>
        </w:rPr>
      </w:pPr>
      <w:r w:rsidRPr="00567092">
        <w:rPr>
          <w:rFonts w:ascii="Times New Roman" w:hAnsi="Times New Roman"/>
          <w:bCs/>
          <w:snapToGrid/>
        </w:rPr>
        <w:t xml:space="preserve">Email </w:t>
      </w:r>
      <w:hyperlink r:id="rId10" w:history="1">
        <w:r w:rsidR="00A4138F" w:rsidRPr="004F635C">
          <w:rPr>
            <w:rStyle w:val="Hyperlink"/>
            <w:rFonts w:ascii="Times New Roman" w:hAnsi="Times New Roman"/>
            <w:bCs/>
            <w:snapToGrid/>
          </w:rPr>
          <w:t>DOT-Shell-Support</w:t>
        </w:r>
      </w:hyperlink>
    </w:p>
    <w:p w14:paraId="2F0C7A4D" w14:textId="77777777" w:rsidR="00DC15BB" w:rsidRDefault="00DC15BB" w:rsidP="00DC15BB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</w:rPr>
      </w:pPr>
      <w:r>
        <w:rPr>
          <w:rFonts w:ascii="Times New Roman" w:hAnsi="Times New Roman"/>
          <w:bCs/>
          <w:snapToGrid/>
        </w:rPr>
        <w:t>Subject: D2 Shell Letter revision request</w:t>
      </w:r>
    </w:p>
    <w:p w14:paraId="0CBCA974" w14:textId="77777777" w:rsidR="00033482" w:rsidRPr="00567092" w:rsidRDefault="00033482" w:rsidP="00DC15BB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Times New Roman" w:hAnsi="Times New Roman"/>
          <w:bCs/>
          <w:snapToGrid/>
          <w:vertAlign w:val="subscript"/>
        </w:rPr>
      </w:pPr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>Copy and Paste into body of email</w:t>
      </w:r>
    </w:p>
    <w:p w14:paraId="3CBD7393" w14:textId="77777777" w:rsidR="00033482" w:rsidRPr="00033482" w:rsidRDefault="00033482" w:rsidP="00837EB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033482">
        <w:rPr>
          <w:rFonts w:ascii="Times New Roman" w:hAnsi="Times New Roman"/>
          <w:bCs/>
          <w:snapToGrid/>
          <w:sz w:val="20"/>
        </w:rPr>
        <w:t>Please find the attached Markup with the requested change.</w:t>
      </w:r>
      <w:r w:rsidR="00ED683E">
        <w:rPr>
          <w:rFonts w:ascii="Times New Roman" w:hAnsi="Times New Roman"/>
          <w:bCs/>
          <w:snapToGrid/>
          <w:sz w:val="20"/>
        </w:rPr>
        <w:t xml:space="preserve"> </w:t>
      </w:r>
      <w:r w:rsidR="00ED683E" w:rsidRPr="00ED683E">
        <w:rPr>
          <w:rFonts w:ascii="Times New Roman" w:hAnsi="Times New Roman"/>
          <w:bCs/>
          <w:snapToGrid/>
          <w:sz w:val="20"/>
          <w:vertAlign w:val="subscript"/>
        </w:rPr>
        <w:t>[Screen image of change, or marked up document]</w:t>
      </w:r>
    </w:p>
    <w:p w14:paraId="4B079D3A" w14:textId="77777777" w:rsidR="00033482" w:rsidRPr="00567092" w:rsidRDefault="00033482" w:rsidP="00837EB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This change </w:t>
      </w:r>
      <w:r w:rsidRPr="00033482">
        <w:rPr>
          <w:rFonts w:ascii="Times New Roman" w:hAnsi="Times New Roman"/>
          <w:bCs/>
          <w:snapToGrid/>
          <w:sz w:val="20"/>
        </w:rPr>
        <w:t>needs</w:t>
      </w:r>
      <w:r w:rsidRPr="00567092">
        <w:rPr>
          <w:rFonts w:ascii="Times New Roman" w:hAnsi="Times New Roman"/>
          <w:bCs/>
          <w:snapToGrid/>
          <w:sz w:val="20"/>
        </w:rPr>
        <w:t xml:space="preserve"> to be done on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[ALL Shell Letters; Indicate Shell Letter(s) if different then email subject].</w:t>
      </w:r>
    </w:p>
    <w:p w14:paraId="7E279734" w14:textId="77777777" w:rsidR="00837EB2" w:rsidRDefault="00837EB2" w:rsidP="00837EB2">
      <w:pPr>
        <w:widowControl/>
        <w:ind w:left="432"/>
        <w:rPr>
          <w:rFonts w:ascii="Arial" w:hAnsi="Arial" w:cs="Arial"/>
          <w:color w:val="008000"/>
          <w:sz w:val="20"/>
        </w:rPr>
      </w:pPr>
    </w:p>
    <w:p w14:paraId="4FE09DA0" w14:textId="77777777" w:rsidR="00033482" w:rsidRDefault="00033482" w:rsidP="00837EB2">
      <w:pPr>
        <w:widowControl/>
        <w:ind w:left="432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>Thank you</w:t>
      </w:r>
    </w:p>
    <w:p w14:paraId="770BE727" w14:textId="77777777" w:rsidR="00DD4EF3" w:rsidRDefault="00DD4EF3" w:rsidP="00837EB2">
      <w:pPr>
        <w:widowControl/>
        <w:ind w:left="432"/>
        <w:rPr>
          <w:rFonts w:ascii="Times New Roman" w:hAnsi="Times New Roman"/>
          <w:bCs/>
          <w:snapToGrid/>
          <w:sz w:val="20"/>
        </w:rPr>
      </w:pPr>
    </w:p>
    <w:p w14:paraId="1EAFAFD1" w14:textId="77777777" w:rsidR="00DD4EF3" w:rsidRDefault="00DD4EF3" w:rsidP="00B572A3">
      <w:pPr>
        <w:widowControl/>
        <w:rPr>
          <w:rFonts w:ascii="Arial" w:hAnsi="Arial" w:cs="Arial"/>
          <w:color w:val="008000"/>
          <w:sz w:val="20"/>
        </w:rPr>
      </w:pPr>
    </w:p>
    <w:sectPr w:rsidR="00DD4EF3" w:rsidSect="00AB6D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/>
      <w:pgMar w:top="720" w:right="720" w:bottom="720" w:left="720" w:header="720" w:footer="720" w:gutter="0"/>
      <w:paperSrc w:other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7DE38" w14:textId="77777777" w:rsidR="00410851" w:rsidRDefault="00410851" w:rsidP="00304E50">
      <w:r>
        <w:separator/>
      </w:r>
    </w:p>
  </w:endnote>
  <w:endnote w:type="continuationSeparator" w:id="0">
    <w:p w14:paraId="4BB9A54F" w14:textId="77777777" w:rsidR="00410851" w:rsidRDefault="00410851" w:rsidP="00304E50">
      <w:r>
        <w:continuationSeparator/>
      </w:r>
    </w:p>
  </w:endnote>
  <w:endnote w:type="continuationNotice" w:id="1">
    <w:p w14:paraId="3C319847" w14:textId="77777777" w:rsidR="00410851" w:rsidRDefault="004108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187FA" w14:textId="77777777" w:rsidR="00CE3707" w:rsidRDefault="00CE37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FD3CA" w14:textId="77777777" w:rsidR="00A23AE4" w:rsidRDefault="00A23AE4">
    <w:pPr>
      <w:pStyle w:val="Footer"/>
      <w:jc w:val="right"/>
    </w:pPr>
  </w:p>
  <w:sdt>
    <w:sdtPr>
      <w:id w:val="-2613810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FCDD3A" w14:textId="77777777" w:rsidR="00CC5CEB" w:rsidRDefault="00CC5CE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2BFC2AD" w14:textId="77777777" w:rsidR="00CC5CEB" w:rsidRDefault="00CC5C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19034" w14:textId="77777777" w:rsidR="00CE3707" w:rsidRDefault="00CE37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F101D" w14:textId="77777777" w:rsidR="00410851" w:rsidRDefault="00410851" w:rsidP="00304E50">
      <w:r>
        <w:separator/>
      </w:r>
    </w:p>
  </w:footnote>
  <w:footnote w:type="continuationSeparator" w:id="0">
    <w:p w14:paraId="7153B894" w14:textId="77777777" w:rsidR="00410851" w:rsidRDefault="00410851" w:rsidP="00304E50">
      <w:r>
        <w:continuationSeparator/>
      </w:r>
    </w:p>
  </w:footnote>
  <w:footnote w:type="continuationNotice" w:id="1">
    <w:p w14:paraId="3D105CBF" w14:textId="77777777" w:rsidR="00410851" w:rsidRDefault="004108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42A65" w14:textId="77777777" w:rsidR="00CE3707" w:rsidRDefault="00CE37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4FF7C" w14:textId="77777777" w:rsidR="00CE3707" w:rsidRDefault="00CE37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8D0F6" w14:textId="77777777" w:rsidR="00CE3707" w:rsidRDefault="00CE37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D7F59"/>
    <w:multiLevelType w:val="hybridMultilevel"/>
    <w:tmpl w:val="BE1EFAF2"/>
    <w:lvl w:ilvl="0" w:tplc="DC6A77CE">
      <w:start w:val="1"/>
      <w:numFmt w:val="decimal"/>
      <w:lvlText w:val="%1.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 w15:restartNumberingAfterBreak="0">
    <w:nsid w:val="63C96586"/>
    <w:multiLevelType w:val="hybridMultilevel"/>
    <w:tmpl w:val="95C8A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776220">
    <w:abstractNumId w:val="0"/>
  </w:num>
  <w:num w:numId="2" w16cid:durableId="564687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51"/>
    <w:rsid w:val="0000077E"/>
    <w:rsid w:val="00000EA7"/>
    <w:rsid w:val="0000116D"/>
    <w:rsid w:val="00001B94"/>
    <w:rsid w:val="000104DC"/>
    <w:rsid w:val="0001213A"/>
    <w:rsid w:val="000132B3"/>
    <w:rsid w:val="000140E9"/>
    <w:rsid w:val="00014930"/>
    <w:rsid w:val="000150AB"/>
    <w:rsid w:val="00016981"/>
    <w:rsid w:val="00017DE9"/>
    <w:rsid w:val="00021E11"/>
    <w:rsid w:val="0002492B"/>
    <w:rsid w:val="00024CBC"/>
    <w:rsid w:val="000316BC"/>
    <w:rsid w:val="000322D4"/>
    <w:rsid w:val="00033482"/>
    <w:rsid w:val="00034CE4"/>
    <w:rsid w:val="00040E6D"/>
    <w:rsid w:val="00043A18"/>
    <w:rsid w:val="000440EE"/>
    <w:rsid w:val="000452D3"/>
    <w:rsid w:val="000507F4"/>
    <w:rsid w:val="00053129"/>
    <w:rsid w:val="000609E9"/>
    <w:rsid w:val="00060F03"/>
    <w:rsid w:val="00061015"/>
    <w:rsid w:val="00061F9F"/>
    <w:rsid w:val="000628C3"/>
    <w:rsid w:val="000633DF"/>
    <w:rsid w:val="000656BC"/>
    <w:rsid w:val="0006576C"/>
    <w:rsid w:val="0007330E"/>
    <w:rsid w:val="00073F0E"/>
    <w:rsid w:val="00080C76"/>
    <w:rsid w:val="00097072"/>
    <w:rsid w:val="00097A78"/>
    <w:rsid w:val="000A082A"/>
    <w:rsid w:val="000A74DF"/>
    <w:rsid w:val="000A768C"/>
    <w:rsid w:val="000A7DB7"/>
    <w:rsid w:val="000B1049"/>
    <w:rsid w:val="000B4278"/>
    <w:rsid w:val="000B5D6D"/>
    <w:rsid w:val="000B5F57"/>
    <w:rsid w:val="000C3562"/>
    <w:rsid w:val="000C6DBE"/>
    <w:rsid w:val="000D2551"/>
    <w:rsid w:val="000D7675"/>
    <w:rsid w:val="000D7D35"/>
    <w:rsid w:val="000D7DB8"/>
    <w:rsid w:val="000E3C34"/>
    <w:rsid w:val="000E543F"/>
    <w:rsid w:val="000E5BA1"/>
    <w:rsid w:val="000F28CC"/>
    <w:rsid w:val="00103C70"/>
    <w:rsid w:val="00106BD7"/>
    <w:rsid w:val="00110F2B"/>
    <w:rsid w:val="00111D0B"/>
    <w:rsid w:val="001142AB"/>
    <w:rsid w:val="00114555"/>
    <w:rsid w:val="001172D1"/>
    <w:rsid w:val="0012134F"/>
    <w:rsid w:val="0012298B"/>
    <w:rsid w:val="00122D30"/>
    <w:rsid w:val="001254B6"/>
    <w:rsid w:val="001329E0"/>
    <w:rsid w:val="00135107"/>
    <w:rsid w:val="0013572A"/>
    <w:rsid w:val="0014037C"/>
    <w:rsid w:val="00140B6E"/>
    <w:rsid w:val="00142499"/>
    <w:rsid w:val="00142F82"/>
    <w:rsid w:val="001464D1"/>
    <w:rsid w:val="001468ED"/>
    <w:rsid w:val="001507A0"/>
    <w:rsid w:val="00151F93"/>
    <w:rsid w:val="0015272F"/>
    <w:rsid w:val="001553A9"/>
    <w:rsid w:val="0015682B"/>
    <w:rsid w:val="00161CDE"/>
    <w:rsid w:val="0016402C"/>
    <w:rsid w:val="00170D0B"/>
    <w:rsid w:val="0017135A"/>
    <w:rsid w:val="00173F11"/>
    <w:rsid w:val="00173F72"/>
    <w:rsid w:val="00175E20"/>
    <w:rsid w:val="00177CE6"/>
    <w:rsid w:val="00184B6F"/>
    <w:rsid w:val="001866AE"/>
    <w:rsid w:val="001876C9"/>
    <w:rsid w:val="00187AAB"/>
    <w:rsid w:val="00194D20"/>
    <w:rsid w:val="0019716A"/>
    <w:rsid w:val="001977FE"/>
    <w:rsid w:val="001B5F20"/>
    <w:rsid w:val="001B6C08"/>
    <w:rsid w:val="001C1206"/>
    <w:rsid w:val="001C4D81"/>
    <w:rsid w:val="001D1CD2"/>
    <w:rsid w:val="001D735E"/>
    <w:rsid w:val="001E7B88"/>
    <w:rsid w:val="001F00C8"/>
    <w:rsid w:val="001F08FE"/>
    <w:rsid w:val="001F2E2B"/>
    <w:rsid w:val="001F41C9"/>
    <w:rsid w:val="001F57D9"/>
    <w:rsid w:val="001F72C5"/>
    <w:rsid w:val="00206702"/>
    <w:rsid w:val="00207E51"/>
    <w:rsid w:val="00213CDB"/>
    <w:rsid w:val="00216926"/>
    <w:rsid w:val="00220DEB"/>
    <w:rsid w:val="00223589"/>
    <w:rsid w:val="00226FA4"/>
    <w:rsid w:val="00236947"/>
    <w:rsid w:val="00244A56"/>
    <w:rsid w:val="00245ACD"/>
    <w:rsid w:val="00251D14"/>
    <w:rsid w:val="00252DEA"/>
    <w:rsid w:val="00253565"/>
    <w:rsid w:val="00253C4F"/>
    <w:rsid w:val="00257FAA"/>
    <w:rsid w:val="002652A6"/>
    <w:rsid w:val="00274203"/>
    <w:rsid w:val="0027566F"/>
    <w:rsid w:val="00277DCA"/>
    <w:rsid w:val="002807B9"/>
    <w:rsid w:val="00294B50"/>
    <w:rsid w:val="002950E4"/>
    <w:rsid w:val="002A003B"/>
    <w:rsid w:val="002A0998"/>
    <w:rsid w:val="002A0E9F"/>
    <w:rsid w:val="002A209A"/>
    <w:rsid w:val="002A21FE"/>
    <w:rsid w:val="002A3A56"/>
    <w:rsid w:val="002B106A"/>
    <w:rsid w:val="002B5CCD"/>
    <w:rsid w:val="002C04B4"/>
    <w:rsid w:val="002C1EC8"/>
    <w:rsid w:val="002C3218"/>
    <w:rsid w:val="002D1F2E"/>
    <w:rsid w:val="002D289C"/>
    <w:rsid w:val="002D4AF4"/>
    <w:rsid w:val="002D6716"/>
    <w:rsid w:val="002E094C"/>
    <w:rsid w:val="002E3CA3"/>
    <w:rsid w:val="002E55F2"/>
    <w:rsid w:val="002E60F5"/>
    <w:rsid w:val="002E64D8"/>
    <w:rsid w:val="002E6925"/>
    <w:rsid w:val="00301BB2"/>
    <w:rsid w:val="00304E50"/>
    <w:rsid w:val="00312A36"/>
    <w:rsid w:val="00315483"/>
    <w:rsid w:val="00315D49"/>
    <w:rsid w:val="00316D8B"/>
    <w:rsid w:val="00320654"/>
    <w:rsid w:val="00322DE3"/>
    <w:rsid w:val="003234D2"/>
    <w:rsid w:val="003249E0"/>
    <w:rsid w:val="00330399"/>
    <w:rsid w:val="00332C74"/>
    <w:rsid w:val="0033581B"/>
    <w:rsid w:val="00336887"/>
    <w:rsid w:val="00345494"/>
    <w:rsid w:val="0035460C"/>
    <w:rsid w:val="00355204"/>
    <w:rsid w:val="00362D20"/>
    <w:rsid w:val="003669FC"/>
    <w:rsid w:val="003720F8"/>
    <w:rsid w:val="00374525"/>
    <w:rsid w:val="00377B5F"/>
    <w:rsid w:val="00377CD2"/>
    <w:rsid w:val="00380799"/>
    <w:rsid w:val="0038245D"/>
    <w:rsid w:val="00393937"/>
    <w:rsid w:val="003A1190"/>
    <w:rsid w:val="003B02E0"/>
    <w:rsid w:val="003B034D"/>
    <w:rsid w:val="003B7871"/>
    <w:rsid w:val="003C6C37"/>
    <w:rsid w:val="003C7181"/>
    <w:rsid w:val="003C75FC"/>
    <w:rsid w:val="003D6093"/>
    <w:rsid w:val="003D760C"/>
    <w:rsid w:val="003E5430"/>
    <w:rsid w:val="003E7E5A"/>
    <w:rsid w:val="003F02B5"/>
    <w:rsid w:val="003F2A16"/>
    <w:rsid w:val="003F36D5"/>
    <w:rsid w:val="003F4C9C"/>
    <w:rsid w:val="004033E3"/>
    <w:rsid w:val="004066F8"/>
    <w:rsid w:val="00406D38"/>
    <w:rsid w:val="00410851"/>
    <w:rsid w:val="00415441"/>
    <w:rsid w:val="004161B9"/>
    <w:rsid w:val="004165F1"/>
    <w:rsid w:val="004264A2"/>
    <w:rsid w:val="00427A6B"/>
    <w:rsid w:val="00431788"/>
    <w:rsid w:val="004334DD"/>
    <w:rsid w:val="00435B19"/>
    <w:rsid w:val="0043762F"/>
    <w:rsid w:val="00440C1F"/>
    <w:rsid w:val="0044467F"/>
    <w:rsid w:val="00446E02"/>
    <w:rsid w:val="00450E43"/>
    <w:rsid w:val="00455FC9"/>
    <w:rsid w:val="004640AC"/>
    <w:rsid w:val="00466C41"/>
    <w:rsid w:val="00467816"/>
    <w:rsid w:val="004743FD"/>
    <w:rsid w:val="00480BFA"/>
    <w:rsid w:val="00481DD6"/>
    <w:rsid w:val="00484A02"/>
    <w:rsid w:val="00484E37"/>
    <w:rsid w:val="004879A0"/>
    <w:rsid w:val="004904A4"/>
    <w:rsid w:val="00491BDA"/>
    <w:rsid w:val="004936C7"/>
    <w:rsid w:val="00493916"/>
    <w:rsid w:val="0049757F"/>
    <w:rsid w:val="00497B7F"/>
    <w:rsid w:val="004A22B8"/>
    <w:rsid w:val="004A2B98"/>
    <w:rsid w:val="004A4B9B"/>
    <w:rsid w:val="004A4C99"/>
    <w:rsid w:val="004A4F50"/>
    <w:rsid w:val="004B3E09"/>
    <w:rsid w:val="004B7884"/>
    <w:rsid w:val="004C14E7"/>
    <w:rsid w:val="004C1F27"/>
    <w:rsid w:val="004C3FAF"/>
    <w:rsid w:val="004C425F"/>
    <w:rsid w:val="004C5422"/>
    <w:rsid w:val="004D3275"/>
    <w:rsid w:val="004D4710"/>
    <w:rsid w:val="004D7375"/>
    <w:rsid w:val="004D7EA4"/>
    <w:rsid w:val="004E5504"/>
    <w:rsid w:val="0050104D"/>
    <w:rsid w:val="0050180E"/>
    <w:rsid w:val="005049B2"/>
    <w:rsid w:val="005072DC"/>
    <w:rsid w:val="005076AA"/>
    <w:rsid w:val="00512DC6"/>
    <w:rsid w:val="00513D73"/>
    <w:rsid w:val="00517591"/>
    <w:rsid w:val="005226FE"/>
    <w:rsid w:val="00522CCF"/>
    <w:rsid w:val="0052352C"/>
    <w:rsid w:val="005315E5"/>
    <w:rsid w:val="00531884"/>
    <w:rsid w:val="00536650"/>
    <w:rsid w:val="00544215"/>
    <w:rsid w:val="0054548C"/>
    <w:rsid w:val="00556991"/>
    <w:rsid w:val="00556C3E"/>
    <w:rsid w:val="00557A6B"/>
    <w:rsid w:val="00562A60"/>
    <w:rsid w:val="00564F9D"/>
    <w:rsid w:val="00567092"/>
    <w:rsid w:val="0057267A"/>
    <w:rsid w:val="00574F50"/>
    <w:rsid w:val="0057777E"/>
    <w:rsid w:val="00586B26"/>
    <w:rsid w:val="00590485"/>
    <w:rsid w:val="005907C0"/>
    <w:rsid w:val="00595275"/>
    <w:rsid w:val="005A05F0"/>
    <w:rsid w:val="005D3054"/>
    <w:rsid w:val="005D6151"/>
    <w:rsid w:val="005D677E"/>
    <w:rsid w:val="005E05EB"/>
    <w:rsid w:val="005E1FFD"/>
    <w:rsid w:val="005E6CDC"/>
    <w:rsid w:val="005F2600"/>
    <w:rsid w:val="005F4730"/>
    <w:rsid w:val="006001E4"/>
    <w:rsid w:val="006063D4"/>
    <w:rsid w:val="00611553"/>
    <w:rsid w:val="006202C1"/>
    <w:rsid w:val="00623888"/>
    <w:rsid w:val="00631FF9"/>
    <w:rsid w:val="006408E9"/>
    <w:rsid w:val="00641127"/>
    <w:rsid w:val="00641DC0"/>
    <w:rsid w:val="00642407"/>
    <w:rsid w:val="006428D3"/>
    <w:rsid w:val="00645D25"/>
    <w:rsid w:val="0065049C"/>
    <w:rsid w:val="00654BF2"/>
    <w:rsid w:val="006574C9"/>
    <w:rsid w:val="00657F00"/>
    <w:rsid w:val="00676726"/>
    <w:rsid w:val="00681B5A"/>
    <w:rsid w:val="006825D2"/>
    <w:rsid w:val="00682894"/>
    <w:rsid w:val="00683C6D"/>
    <w:rsid w:val="006858F8"/>
    <w:rsid w:val="00693D24"/>
    <w:rsid w:val="00694910"/>
    <w:rsid w:val="006A239A"/>
    <w:rsid w:val="006A28E8"/>
    <w:rsid w:val="006C1E77"/>
    <w:rsid w:val="006C38A2"/>
    <w:rsid w:val="006D0D3A"/>
    <w:rsid w:val="006D1131"/>
    <w:rsid w:val="006E0DC5"/>
    <w:rsid w:val="006E1AD3"/>
    <w:rsid w:val="006E54CE"/>
    <w:rsid w:val="006E6E7C"/>
    <w:rsid w:val="006F0D13"/>
    <w:rsid w:val="006F38F6"/>
    <w:rsid w:val="006F7C19"/>
    <w:rsid w:val="00700DB3"/>
    <w:rsid w:val="00701C67"/>
    <w:rsid w:val="00702283"/>
    <w:rsid w:val="00703D25"/>
    <w:rsid w:val="007056C5"/>
    <w:rsid w:val="00710677"/>
    <w:rsid w:val="0071144C"/>
    <w:rsid w:val="00716075"/>
    <w:rsid w:val="00716FEA"/>
    <w:rsid w:val="0072239E"/>
    <w:rsid w:val="00722A57"/>
    <w:rsid w:val="00724A00"/>
    <w:rsid w:val="00724CA3"/>
    <w:rsid w:val="0074459D"/>
    <w:rsid w:val="00744967"/>
    <w:rsid w:val="007507CF"/>
    <w:rsid w:val="00757510"/>
    <w:rsid w:val="00761B45"/>
    <w:rsid w:val="007627C9"/>
    <w:rsid w:val="00773D45"/>
    <w:rsid w:val="00777A1D"/>
    <w:rsid w:val="00777C84"/>
    <w:rsid w:val="00780DE5"/>
    <w:rsid w:val="00782820"/>
    <w:rsid w:val="00783826"/>
    <w:rsid w:val="00786525"/>
    <w:rsid w:val="00786B3F"/>
    <w:rsid w:val="00790E9C"/>
    <w:rsid w:val="00794C09"/>
    <w:rsid w:val="007A1B90"/>
    <w:rsid w:val="007B0D40"/>
    <w:rsid w:val="007B3BE1"/>
    <w:rsid w:val="007C0ADE"/>
    <w:rsid w:val="007D1451"/>
    <w:rsid w:val="007D466E"/>
    <w:rsid w:val="007E0AFE"/>
    <w:rsid w:val="007E209E"/>
    <w:rsid w:val="007E3FD2"/>
    <w:rsid w:val="007E4462"/>
    <w:rsid w:val="007E4522"/>
    <w:rsid w:val="007E6D78"/>
    <w:rsid w:val="007F2F1F"/>
    <w:rsid w:val="007F4D4C"/>
    <w:rsid w:val="007F7724"/>
    <w:rsid w:val="00801B9E"/>
    <w:rsid w:val="00802DDB"/>
    <w:rsid w:val="008055D2"/>
    <w:rsid w:val="00811051"/>
    <w:rsid w:val="00815039"/>
    <w:rsid w:val="00815651"/>
    <w:rsid w:val="00822202"/>
    <w:rsid w:val="008300C2"/>
    <w:rsid w:val="00832390"/>
    <w:rsid w:val="008352C5"/>
    <w:rsid w:val="008371EE"/>
    <w:rsid w:val="00837EB2"/>
    <w:rsid w:val="008442EB"/>
    <w:rsid w:val="00846A5E"/>
    <w:rsid w:val="008508D5"/>
    <w:rsid w:val="00851468"/>
    <w:rsid w:val="00852E20"/>
    <w:rsid w:val="008543C3"/>
    <w:rsid w:val="00854FB3"/>
    <w:rsid w:val="0086231C"/>
    <w:rsid w:val="0086256F"/>
    <w:rsid w:val="0086284F"/>
    <w:rsid w:val="00862870"/>
    <w:rsid w:val="008707EA"/>
    <w:rsid w:val="00870889"/>
    <w:rsid w:val="00873227"/>
    <w:rsid w:val="008777F4"/>
    <w:rsid w:val="00886457"/>
    <w:rsid w:val="00890853"/>
    <w:rsid w:val="008A00A3"/>
    <w:rsid w:val="008A61A3"/>
    <w:rsid w:val="008B34DE"/>
    <w:rsid w:val="008B5EBD"/>
    <w:rsid w:val="008C2777"/>
    <w:rsid w:val="008C3DAB"/>
    <w:rsid w:val="008C6709"/>
    <w:rsid w:val="008D1EAE"/>
    <w:rsid w:val="008D3FAB"/>
    <w:rsid w:val="008D5FCF"/>
    <w:rsid w:val="008D6FBF"/>
    <w:rsid w:val="008D7127"/>
    <w:rsid w:val="008D7E14"/>
    <w:rsid w:val="008E2CEE"/>
    <w:rsid w:val="008E5C43"/>
    <w:rsid w:val="008E6556"/>
    <w:rsid w:val="008F43B0"/>
    <w:rsid w:val="008F5A51"/>
    <w:rsid w:val="00901B4A"/>
    <w:rsid w:val="00905A45"/>
    <w:rsid w:val="00906A4D"/>
    <w:rsid w:val="00906F6C"/>
    <w:rsid w:val="0091113A"/>
    <w:rsid w:val="00912381"/>
    <w:rsid w:val="00912978"/>
    <w:rsid w:val="00912D89"/>
    <w:rsid w:val="009138D3"/>
    <w:rsid w:val="009159F1"/>
    <w:rsid w:val="00915BED"/>
    <w:rsid w:val="009173DC"/>
    <w:rsid w:val="009203EF"/>
    <w:rsid w:val="009206B0"/>
    <w:rsid w:val="00923FB7"/>
    <w:rsid w:val="009300B4"/>
    <w:rsid w:val="00930A3B"/>
    <w:rsid w:val="00934117"/>
    <w:rsid w:val="00945D07"/>
    <w:rsid w:val="00946F04"/>
    <w:rsid w:val="00947096"/>
    <w:rsid w:val="00947CDC"/>
    <w:rsid w:val="00951F6C"/>
    <w:rsid w:val="00952C96"/>
    <w:rsid w:val="00953030"/>
    <w:rsid w:val="009540B4"/>
    <w:rsid w:val="00954DE4"/>
    <w:rsid w:val="00962DE5"/>
    <w:rsid w:val="00962E11"/>
    <w:rsid w:val="00962FCF"/>
    <w:rsid w:val="009641FF"/>
    <w:rsid w:val="0096552A"/>
    <w:rsid w:val="00966E10"/>
    <w:rsid w:val="009722A7"/>
    <w:rsid w:val="0097747B"/>
    <w:rsid w:val="00977F39"/>
    <w:rsid w:val="00980050"/>
    <w:rsid w:val="00982F4E"/>
    <w:rsid w:val="009865E2"/>
    <w:rsid w:val="00986916"/>
    <w:rsid w:val="00991B84"/>
    <w:rsid w:val="009937FC"/>
    <w:rsid w:val="0099575D"/>
    <w:rsid w:val="009967BC"/>
    <w:rsid w:val="009A2559"/>
    <w:rsid w:val="009A3505"/>
    <w:rsid w:val="009A3D8F"/>
    <w:rsid w:val="009A417C"/>
    <w:rsid w:val="009A76C5"/>
    <w:rsid w:val="009B0F38"/>
    <w:rsid w:val="009B1559"/>
    <w:rsid w:val="009B3213"/>
    <w:rsid w:val="009B6F9A"/>
    <w:rsid w:val="009D7ACC"/>
    <w:rsid w:val="009E28AD"/>
    <w:rsid w:val="009E6FD3"/>
    <w:rsid w:val="009F045B"/>
    <w:rsid w:val="009F661F"/>
    <w:rsid w:val="00A00AE7"/>
    <w:rsid w:val="00A01AFD"/>
    <w:rsid w:val="00A0595A"/>
    <w:rsid w:val="00A05D04"/>
    <w:rsid w:val="00A139A6"/>
    <w:rsid w:val="00A13D22"/>
    <w:rsid w:val="00A21507"/>
    <w:rsid w:val="00A22E0E"/>
    <w:rsid w:val="00A23AE4"/>
    <w:rsid w:val="00A27456"/>
    <w:rsid w:val="00A31848"/>
    <w:rsid w:val="00A40BCF"/>
    <w:rsid w:val="00A4138F"/>
    <w:rsid w:val="00A41623"/>
    <w:rsid w:val="00A420B1"/>
    <w:rsid w:val="00A43E76"/>
    <w:rsid w:val="00A50400"/>
    <w:rsid w:val="00A60204"/>
    <w:rsid w:val="00A7110C"/>
    <w:rsid w:val="00A7637E"/>
    <w:rsid w:val="00A80714"/>
    <w:rsid w:val="00A81419"/>
    <w:rsid w:val="00A844A7"/>
    <w:rsid w:val="00A87D16"/>
    <w:rsid w:val="00A9498C"/>
    <w:rsid w:val="00A974E4"/>
    <w:rsid w:val="00AA0877"/>
    <w:rsid w:val="00AA6A11"/>
    <w:rsid w:val="00AA729E"/>
    <w:rsid w:val="00AA7F2E"/>
    <w:rsid w:val="00AB2C65"/>
    <w:rsid w:val="00AB59E9"/>
    <w:rsid w:val="00AB6DC4"/>
    <w:rsid w:val="00AC2A14"/>
    <w:rsid w:val="00AC3DED"/>
    <w:rsid w:val="00AD0003"/>
    <w:rsid w:val="00AD1214"/>
    <w:rsid w:val="00AD17F9"/>
    <w:rsid w:val="00AD3082"/>
    <w:rsid w:val="00AE0176"/>
    <w:rsid w:val="00AE43F7"/>
    <w:rsid w:val="00AE5304"/>
    <w:rsid w:val="00AE57B9"/>
    <w:rsid w:val="00AE5ED2"/>
    <w:rsid w:val="00AE7419"/>
    <w:rsid w:val="00AF0814"/>
    <w:rsid w:val="00AF31DF"/>
    <w:rsid w:val="00B00C38"/>
    <w:rsid w:val="00B04392"/>
    <w:rsid w:val="00B06367"/>
    <w:rsid w:val="00B07C48"/>
    <w:rsid w:val="00B10815"/>
    <w:rsid w:val="00B119C0"/>
    <w:rsid w:val="00B11C30"/>
    <w:rsid w:val="00B15FD2"/>
    <w:rsid w:val="00B17165"/>
    <w:rsid w:val="00B2127B"/>
    <w:rsid w:val="00B22845"/>
    <w:rsid w:val="00B22BA4"/>
    <w:rsid w:val="00B236E8"/>
    <w:rsid w:val="00B25D4C"/>
    <w:rsid w:val="00B312F1"/>
    <w:rsid w:val="00B37092"/>
    <w:rsid w:val="00B40151"/>
    <w:rsid w:val="00B4338B"/>
    <w:rsid w:val="00B476F5"/>
    <w:rsid w:val="00B50C06"/>
    <w:rsid w:val="00B51D41"/>
    <w:rsid w:val="00B572A3"/>
    <w:rsid w:val="00B57798"/>
    <w:rsid w:val="00B57CB2"/>
    <w:rsid w:val="00B61392"/>
    <w:rsid w:val="00B62A6C"/>
    <w:rsid w:val="00B632B0"/>
    <w:rsid w:val="00B66319"/>
    <w:rsid w:val="00B66BBE"/>
    <w:rsid w:val="00B66BEC"/>
    <w:rsid w:val="00B71F59"/>
    <w:rsid w:val="00B870C9"/>
    <w:rsid w:val="00B87840"/>
    <w:rsid w:val="00B90C54"/>
    <w:rsid w:val="00B910DA"/>
    <w:rsid w:val="00B91ED8"/>
    <w:rsid w:val="00B94010"/>
    <w:rsid w:val="00B955E6"/>
    <w:rsid w:val="00B961FB"/>
    <w:rsid w:val="00B963A5"/>
    <w:rsid w:val="00B967CC"/>
    <w:rsid w:val="00BA6036"/>
    <w:rsid w:val="00BB6D38"/>
    <w:rsid w:val="00BC1BA3"/>
    <w:rsid w:val="00BC645A"/>
    <w:rsid w:val="00BD1132"/>
    <w:rsid w:val="00BD2335"/>
    <w:rsid w:val="00BD5299"/>
    <w:rsid w:val="00BD7046"/>
    <w:rsid w:val="00BE1FA1"/>
    <w:rsid w:val="00BE65B0"/>
    <w:rsid w:val="00BF2C15"/>
    <w:rsid w:val="00BF7E3D"/>
    <w:rsid w:val="00C0146E"/>
    <w:rsid w:val="00C0739B"/>
    <w:rsid w:val="00C123F7"/>
    <w:rsid w:val="00C13A7D"/>
    <w:rsid w:val="00C13AF9"/>
    <w:rsid w:val="00C15728"/>
    <w:rsid w:val="00C228D8"/>
    <w:rsid w:val="00C3003F"/>
    <w:rsid w:val="00C30644"/>
    <w:rsid w:val="00C34F00"/>
    <w:rsid w:val="00C414F6"/>
    <w:rsid w:val="00C51886"/>
    <w:rsid w:val="00C51F26"/>
    <w:rsid w:val="00C61507"/>
    <w:rsid w:val="00C66445"/>
    <w:rsid w:val="00C7044B"/>
    <w:rsid w:val="00C81249"/>
    <w:rsid w:val="00C83E48"/>
    <w:rsid w:val="00C84370"/>
    <w:rsid w:val="00C84454"/>
    <w:rsid w:val="00C87C4C"/>
    <w:rsid w:val="00C90F96"/>
    <w:rsid w:val="00C93930"/>
    <w:rsid w:val="00CA00D1"/>
    <w:rsid w:val="00CA344C"/>
    <w:rsid w:val="00CA3CD8"/>
    <w:rsid w:val="00CA44CA"/>
    <w:rsid w:val="00CA478C"/>
    <w:rsid w:val="00CC0D9A"/>
    <w:rsid w:val="00CC0F7F"/>
    <w:rsid w:val="00CC5CEB"/>
    <w:rsid w:val="00CC7D39"/>
    <w:rsid w:val="00CD14F8"/>
    <w:rsid w:val="00CD2714"/>
    <w:rsid w:val="00CD5DFC"/>
    <w:rsid w:val="00CE3707"/>
    <w:rsid w:val="00CE3EF1"/>
    <w:rsid w:val="00CF1A0F"/>
    <w:rsid w:val="00CF1C97"/>
    <w:rsid w:val="00CF1FD4"/>
    <w:rsid w:val="00CF220C"/>
    <w:rsid w:val="00CF44A8"/>
    <w:rsid w:val="00CF5E86"/>
    <w:rsid w:val="00D01EB1"/>
    <w:rsid w:val="00D026B5"/>
    <w:rsid w:val="00D02F65"/>
    <w:rsid w:val="00D03808"/>
    <w:rsid w:val="00D1015B"/>
    <w:rsid w:val="00D11B9D"/>
    <w:rsid w:val="00D12FF3"/>
    <w:rsid w:val="00D1504B"/>
    <w:rsid w:val="00D156D3"/>
    <w:rsid w:val="00D223AE"/>
    <w:rsid w:val="00D22AEF"/>
    <w:rsid w:val="00D247C6"/>
    <w:rsid w:val="00D24935"/>
    <w:rsid w:val="00D2571C"/>
    <w:rsid w:val="00D32AC9"/>
    <w:rsid w:val="00D32F24"/>
    <w:rsid w:val="00D343A6"/>
    <w:rsid w:val="00D42542"/>
    <w:rsid w:val="00D448A3"/>
    <w:rsid w:val="00D44D9E"/>
    <w:rsid w:val="00D52912"/>
    <w:rsid w:val="00D54DA8"/>
    <w:rsid w:val="00D60D06"/>
    <w:rsid w:val="00D61439"/>
    <w:rsid w:val="00D61DC6"/>
    <w:rsid w:val="00D718AA"/>
    <w:rsid w:val="00D72841"/>
    <w:rsid w:val="00D7568B"/>
    <w:rsid w:val="00D775D0"/>
    <w:rsid w:val="00D77BC0"/>
    <w:rsid w:val="00D86C9A"/>
    <w:rsid w:val="00D900D0"/>
    <w:rsid w:val="00D92693"/>
    <w:rsid w:val="00D9721F"/>
    <w:rsid w:val="00DA2BA9"/>
    <w:rsid w:val="00DB2808"/>
    <w:rsid w:val="00DB603E"/>
    <w:rsid w:val="00DB6842"/>
    <w:rsid w:val="00DC15BB"/>
    <w:rsid w:val="00DC6AD1"/>
    <w:rsid w:val="00DD009A"/>
    <w:rsid w:val="00DD1AA4"/>
    <w:rsid w:val="00DD41CF"/>
    <w:rsid w:val="00DD45B9"/>
    <w:rsid w:val="00DD4EF3"/>
    <w:rsid w:val="00DE2329"/>
    <w:rsid w:val="00DE390E"/>
    <w:rsid w:val="00DE67A3"/>
    <w:rsid w:val="00DF5D79"/>
    <w:rsid w:val="00E019CA"/>
    <w:rsid w:val="00E0222B"/>
    <w:rsid w:val="00E02C25"/>
    <w:rsid w:val="00E07E83"/>
    <w:rsid w:val="00E10DC1"/>
    <w:rsid w:val="00E11792"/>
    <w:rsid w:val="00E129ED"/>
    <w:rsid w:val="00E166BD"/>
    <w:rsid w:val="00E24A70"/>
    <w:rsid w:val="00E2679B"/>
    <w:rsid w:val="00E3515F"/>
    <w:rsid w:val="00E411BA"/>
    <w:rsid w:val="00E454B6"/>
    <w:rsid w:val="00E45A05"/>
    <w:rsid w:val="00E540E1"/>
    <w:rsid w:val="00E540F2"/>
    <w:rsid w:val="00E62C70"/>
    <w:rsid w:val="00E663D2"/>
    <w:rsid w:val="00E66B9B"/>
    <w:rsid w:val="00E75F13"/>
    <w:rsid w:val="00E81DEB"/>
    <w:rsid w:val="00E8344C"/>
    <w:rsid w:val="00E91608"/>
    <w:rsid w:val="00E947E8"/>
    <w:rsid w:val="00EA1023"/>
    <w:rsid w:val="00EA1746"/>
    <w:rsid w:val="00EA183D"/>
    <w:rsid w:val="00EA4A2A"/>
    <w:rsid w:val="00EA4AED"/>
    <w:rsid w:val="00EA4DE6"/>
    <w:rsid w:val="00EA722A"/>
    <w:rsid w:val="00EB12CB"/>
    <w:rsid w:val="00EB1775"/>
    <w:rsid w:val="00EB26E5"/>
    <w:rsid w:val="00EB543A"/>
    <w:rsid w:val="00EC07DD"/>
    <w:rsid w:val="00EC250B"/>
    <w:rsid w:val="00EC4C69"/>
    <w:rsid w:val="00EC6654"/>
    <w:rsid w:val="00EC6809"/>
    <w:rsid w:val="00EC718D"/>
    <w:rsid w:val="00ED19CE"/>
    <w:rsid w:val="00ED683E"/>
    <w:rsid w:val="00EE055C"/>
    <w:rsid w:val="00EE549A"/>
    <w:rsid w:val="00EF0911"/>
    <w:rsid w:val="00EF09BB"/>
    <w:rsid w:val="00EF3DDD"/>
    <w:rsid w:val="00F0220E"/>
    <w:rsid w:val="00F029A6"/>
    <w:rsid w:val="00F07404"/>
    <w:rsid w:val="00F16843"/>
    <w:rsid w:val="00F208AD"/>
    <w:rsid w:val="00F23F0C"/>
    <w:rsid w:val="00F300B0"/>
    <w:rsid w:val="00F3330D"/>
    <w:rsid w:val="00F46519"/>
    <w:rsid w:val="00F502A2"/>
    <w:rsid w:val="00F610B0"/>
    <w:rsid w:val="00F61430"/>
    <w:rsid w:val="00F63FFA"/>
    <w:rsid w:val="00F642A0"/>
    <w:rsid w:val="00F6530D"/>
    <w:rsid w:val="00F67AAC"/>
    <w:rsid w:val="00F70533"/>
    <w:rsid w:val="00F727EC"/>
    <w:rsid w:val="00F76222"/>
    <w:rsid w:val="00F83859"/>
    <w:rsid w:val="00F90B90"/>
    <w:rsid w:val="00F95053"/>
    <w:rsid w:val="00FA08E5"/>
    <w:rsid w:val="00FA7C5B"/>
    <w:rsid w:val="00FB0D57"/>
    <w:rsid w:val="00FB24C6"/>
    <w:rsid w:val="00FB6445"/>
    <w:rsid w:val="00FC633F"/>
    <w:rsid w:val="00FC6CE4"/>
    <w:rsid w:val="00FD03F6"/>
    <w:rsid w:val="00FE122C"/>
    <w:rsid w:val="00FE61CC"/>
    <w:rsid w:val="00FE78BE"/>
    <w:rsid w:val="00FF1E3C"/>
    <w:rsid w:val="00FF46C7"/>
    <w:rsid w:val="0D72D250"/>
    <w:rsid w:val="0EC5ECB0"/>
    <w:rsid w:val="1FFC68B9"/>
    <w:rsid w:val="3CFCFCA0"/>
    <w:rsid w:val="3D1A3D8D"/>
    <w:rsid w:val="5DAEAABE"/>
    <w:rsid w:val="7319ED08"/>
    <w:rsid w:val="7498ECEC"/>
    <w:rsid w:val="7E0DC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5047DB32"/>
  <w15:docId w15:val="{87F258A6-377B-4A4E-A67B-FC46E5AE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29A6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Times New Roman" w:hAnsi="Times New Roman"/>
      <w:snapToGrid/>
    </w:rPr>
  </w:style>
  <w:style w:type="paragraph" w:styleId="Heading2">
    <w:name w:val="heading 2"/>
    <w:basedOn w:val="Normal"/>
    <w:next w:val="Normal"/>
    <w:qFormat/>
    <w:pPr>
      <w:keepNext/>
      <w:widowControl/>
      <w:ind w:right="-1710"/>
      <w:outlineLvl w:val="1"/>
    </w:pPr>
    <w:rPr>
      <w:rFonts w:ascii="Times New Roman" w:hAnsi="Times New Roman"/>
      <w:snapToGrid/>
      <w:sz w:val="28"/>
    </w:rPr>
  </w:style>
  <w:style w:type="paragraph" w:styleId="Heading3">
    <w:name w:val="heading 3"/>
    <w:basedOn w:val="Normal"/>
    <w:next w:val="Normal"/>
    <w:qFormat/>
    <w:pPr>
      <w:keepNext/>
      <w:widowControl/>
      <w:ind w:right="-1530"/>
      <w:outlineLvl w:val="2"/>
    </w:pPr>
    <w:rPr>
      <w:rFonts w:ascii="Times New Roman" w:hAnsi="Times New Roman"/>
      <w:snapToGrid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widowControl/>
    </w:pPr>
    <w:rPr>
      <w:rFonts w:ascii="Times New Roman" w:hAnsi="Times New Roman"/>
      <w:snapToGrid/>
    </w:rPr>
  </w:style>
  <w:style w:type="paragraph" w:styleId="BodyTextIndent">
    <w:name w:val="Body Text Indent"/>
    <w:basedOn w:val="Normal"/>
    <w:pPr>
      <w:ind w:left="1440"/>
    </w:pPr>
  </w:style>
  <w:style w:type="paragraph" w:styleId="BodyTextIndent2">
    <w:name w:val="Body Text Indent 2"/>
    <w:basedOn w:val="Normal"/>
    <w:pPr>
      <w:tabs>
        <w:tab w:val="left" w:pos="2520"/>
        <w:tab w:val="left" w:pos="5760"/>
      </w:tabs>
      <w:ind w:left="1800"/>
    </w:pPr>
  </w:style>
  <w:style w:type="paragraph" w:styleId="BodyTextIndent3">
    <w:name w:val="Body Text Indent 3"/>
    <w:basedOn w:val="Normal"/>
    <w:pPr>
      <w:tabs>
        <w:tab w:val="left" w:pos="2520"/>
        <w:tab w:val="left" w:pos="5760"/>
      </w:tabs>
      <w:ind w:left="1800" w:hanging="720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DE39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166B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304E5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04E50"/>
    <w:rPr>
      <w:rFonts w:ascii="Courier" w:hAnsi="Courier"/>
      <w:snapToGrid w:val="0"/>
    </w:rPr>
  </w:style>
  <w:style w:type="paragraph" w:styleId="ListParagraph">
    <w:name w:val="List Paragraph"/>
    <w:basedOn w:val="Normal"/>
    <w:uiPriority w:val="34"/>
    <w:qFormat/>
    <w:rsid w:val="00BD5299"/>
    <w:pPr>
      <w:snapToGrid w:val="0"/>
      <w:ind w:left="720"/>
      <w:contextualSpacing/>
    </w:pPr>
    <w:rPr>
      <w:snapToGrid/>
    </w:rPr>
  </w:style>
  <w:style w:type="character" w:styleId="UnresolvedMention">
    <w:name w:val="Unresolved Mention"/>
    <w:basedOn w:val="DefaultParagraphFont"/>
    <w:uiPriority w:val="99"/>
    <w:semiHidden/>
    <w:unhideWhenUsed/>
    <w:rsid w:val="009B0F3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nhideWhenUsed/>
    <w:rsid w:val="000C6DBE"/>
    <w:pPr>
      <w:snapToGrid w:val="0"/>
    </w:pPr>
    <w:rPr>
      <w:snapToGrid/>
      <w:sz w:val="20"/>
    </w:rPr>
  </w:style>
  <w:style w:type="character" w:customStyle="1" w:styleId="CommentTextChar">
    <w:name w:val="Comment Text Char"/>
    <w:basedOn w:val="DefaultParagraphFont"/>
    <w:link w:val="CommentText"/>
    <w:rsid w:val="000C6DBE"/>
    <w:rPr>
      <w:rFonts w:ascii="Courier" w:hAnsi="Courier"/>
    </w:rPr>
  </w:style>
  <w:style w:type="character" w:styleId="CommentReference">
    <w:name w:val="annotation reference"/>
    <w:basedOn w:val="DefaultParagraphFont"/>
    <w:semiHidden/>
    <w:unhideWhenUsed/>
    <w:rsid w:val="000C6DBE"/>
    <w:rPr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567092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67092"/>
    <w:pPr>
      <w:snapToGrid/>
    </w:pPr>
    <w:rPr>
      <w:b/>
      <w:bCs/>
      <w:snapToGrid w:val="0"/>
    </w:rPr>
  </w:style>
  <w:style w:type="character" w:customStyle="1" w:styleId="CommentSubjectChar">
    <w:name w:val="Comment Subject Char"/>
    <w:basedOn w:val="CommentTextChar"/>
    <w:link w:val="CommentSubject"/>
    <w:semiHidden/>
    <w:rsid w:val="00567092"/>
    <w:rPr>
      <w:rFonts w:ascii="Courier" w:hAnsi="Courier"/>
      <w:b/>
      <w:bCs/>
      <w:snapToGrid w:val="0"/>
    </w:rPr>
  </w:style>
  <w:style w:type="paragraph" w:styleId="Header">
    <w:name w:val="header"/>
    <w:basedOn w:val="Normal"/>
    <w:link w:val="HeaderChar"/>
    <w:unhideWhenUsed/>
    <w:rsid w:val="00C843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84370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C843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370"/>
    <w:rPr>
      <w:rFonts w:ascii="Courier" w:hAnsi="Courier"/>
      <w:snapToGrid w:val="0"/>
      <w:sz w:val="24"/>
    </w:rPr>
  </w:style>
  <w:style w:type="character" w:customStyle="1" w:styleId="cf01">
    <w:name w:val="cf01"/>
    <w:basedOn w:val="DefaultParagraphFont"/>
    <w:rsid w:val="00681B5A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1B6C08"/>
    <w:rPr>
      <w:rFonts w:ascii="Courier" w:hAnsi="Courier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OT-Shell-Support@iowadot.us?subject=D2%20Shell%20Letter%20revision%20reques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T-Shell-Support@iowadot.us?subject=D2%20Shell%20Letter%20Contact%20revision%20reques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Highway\Design\MethodsSection\ShellLetters\Automated%20Shell%20Letters\P3%20IOWAdot%20-%20Transmission%20Templates\D2sub_Transmission_05052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F3132-209F-4DFD-BAE7-43C4C289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D2sub_Transmission_050525.dotm</Template>
  <TotalTime>6</TotalTime>
  <Pages>4</Pages>
  <Words>969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D-4, Dm-5 and D-6 through D-9 electronic submittal, sent by the Section Engineer</vt:lpstr>
    </vt:vector>
  </TitlesOfParts>
  <Company>IA Department of Transportation</Company>
  <LinksUpToDate>false</LinksUpToDate>
  <CharactersWithSpaces>7372</CharactersWithSpaces>
  <SharedDoc>false</SharedDoc>
  <HLinks>
    <vt:vector size="24" baseType="variant">
      <vt:variant>
        <vt:i4>1966197</vt:i4>
      </vt:variant>
      <vt:variant>
        <vt:i4>6</vt:i4>
      </vt:variant>
      <vt:variant>
        <vt:i4>0</vt:i4>
      </vt:variant>
      <vt:variant>
        <vt:i4>5</vt:i4>
      </vt:variant>
      <vt:variant>
        <vt:lpwstr>mailto:DOT-Shell-Support@iowadot.us?subject=D2%20Shell%20Letter%20revision%20request</vt:lpwstr>
      </vt:variant>
      <vt:variant>
        <vt:lpwstr/>
      </vt:variant>
      <vt:variant>
        <vt:i4>7536735</vt:i4>
      </vt:variant>
      <vt:variant>
        <vt:i4>3</vt:i4>
      </vt:variant>
      <vt:variant>
        <vt:i4>0</vt:i4>
      </vt:variant>
      <vt:variant>
        <vt:i4>5</vt:i4>
      </vt:variant>
      <vt:variant>
        <vt:lpwstr>mailto:DOT-Shell-Support@iowadot.us?subject=D2%20Shell%20Letter%20Contact%20revision%20request</vt:lpwstr>
      </vt:variant>
      <vt:variant>
        <vt:lpwstr/>
      </vt:variant>
      <vt:variant>
        <vt:i4>3342423</vt:i4>
      </vt:variant>
      <vt:variant>
        <vt:i4>0</vt:i4>
      </vt:variant>
      <vt:variant>
        <vt:i4>0</vt:i4>
      </vt:variant>
      <vt:variant>
        <vt:i4>5</vt:i4>
      </vt:variant>
      <vt:variant>
        <vt:lpwstr>mailto:Program.Delivery-IA@fhwa.dot.gov</vt:lpwstr>
      </vt:variant>
      <vt:variant>
        <vt:lpwstr/>
      </vt:variant>
      <vt:variant>
        <vt:i4>3211306</vt:i4>
      </vt:variant>
      <vt:variant>
        <vt:i4>0</vt:i4>
      </vt:variant>
      <vt:variant>
        <vt:i4>0</vt:i4>
      </vt:variant>
      <vt:variant>
        <vt:i4>5</vt:i4>
      </vt:variant>
      <vt:variant>
        <vt:lpwstr>https://iowadot.gov/districts/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D-4, Dm-5 and D-6 through D-9 electronic submittal, sent by the Section Engineer</dc:title>
  <dc:subject/>
  <dc:creator>Apland, Anthony</dc:creator>
  <cp:keywords/>
  <cp:lastModifiedBy>Apland, Anthony</cp:lastModifiedBy>
  <cp:revision>2</cp:revision>
  <cp:lastPrinted>2009-01-20T18:01:00Z</cp:lastPrinted>
  <dcterms:created xsi:type="dcterms:W3CDTF">2025-05-13T12:51:00Z</dcterms:created>
  <dcterms:modified xsi:type="dcterms:W3CDTF">2025-05-14T13:06:00Z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MSIP_Label_0faac733-ded1-41e0-8ea6-961193f81247_Enabled">
    <vt:lpwstr>true</vt:lpwstr>
  </property>
  <property fmtid="{D5CDD505-2E9C-101B-9397-08002B2CF9AE}" pid="37" name="MSIP_Label_0faac733-ded1-41e0-8ea6-961193f81247_SetDate">
    <vt:lpwstr>2025-05-13T12:55:26Z</vt:lpwstr>
  </property>
  <property fmtid="{D5CDD505-2E9C-101B-9397-08002B2CF9AE}" pid="38" name="MSIP_Label_0faac733-ded1-41e0-8ea6-961193f81247_Method">
    <vt:lpwstr>Standard</vt:lpwstr>
  </property>
  <property fmtid="{D5CDD505-2E9C-101B-9397-08002B2CF9AE}" pid="39" name="MSIP_Label_0faac733-ded1-41e0-8ea6-961193f81247_Name">
    <vt:lpwstr>defa4170-0d19-0005-0004-bc88714345d2</vt:lpwstr>
  </property>
  <property fmtid="{D5CDD505-2E9C-101B-9397-08002B2CF9AE}" pid="40" name="MSIP_Label_0faac733-ded1-41e0-8ea6-961193f81247_SiteId">
    <vt:lpwstr>a1e65fcc-32fa-4fdd-8692-0cc2eb06676e</vt:lpwstr>
  </property>
  <property fmtid="{D5CDD505-2E9C-101B-9397-08002B2CF9AE}" pid="41" name="MSIP_Label_0faac733-ded1-41e0-8ea6-961193f81247_ActionId">
    <vt:lpwstr>5b569f64-6f11-403b-ba45-d71f794edd3e</vt:lpwstr>
  </property>
  <property fmtid="{D5CDD505-2E9C-101B-9397-08002B2CF9AE}" pid="42" name="MSIP_Label_0faac733-ded1-41e0-8ea6-961193f81247_ContentBits">
    <vt:lpwstr>0</vt:lpwstr>
  </property>
</Properties>
</file>